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36" w:rsidRDefault="00707F36" w:rsidP="00707F36">
      <w:pPr>
        <w:jc w:val="center"/>
        <w:rPr>
          <w:sz w:val="24"/>
        </w:rPr>
      </w:pPr>
      <w:r>
        <w:rPr>
          <w:sz w:val="24"/>
        </w:rPr>
        <w:t xml:space="preserve"> ISTANZA DI PARTECIPAZIONE</w:t>
      </w:r>
    </w:p>
    <w:p w:rsidR="00707F36" w:rsidRDefault="00707F36" w:rsidP="00707F36">
      <w:pPr>
        <w:jc w:val="center"/>
        <w:rPr>
          <w:sz w:val="24"/>
        </w:rPr>
      </w:pPr>
    </w:p>
    <w:p w:rsidR="0053222F" w:rsidRDefault="0053222F" w:rsidP="0053222F">
      <w:pPr>
        <w:pStyle w:val="Titolo"/>
        <w:tabs>
          <w:tab w:val="left" w:pos="5829"/>
        </w:tabs>
        <w:spacing w:before="0" w:line="288" w:lineRule="auto"/>
        <w:jc w:val="both"/>
        <w:rPr>
          <w:bCs/>
        </w:rPr>
      </w:pPr>
      <w:r>
        <w:rPr>
          <w:bCs/>
        </w:rPr>
        <w:tab/>
        <w:t>Al Dirigente Scolastico</w:t>
      </w:r>
    </w:p>
    <w:p w:rsidR="0053222F" w:rsidRDefault="0053222F" w:rsidP="0053222F">
      <w:pPr>
        <w:pStyle w:val="Titolo"/>
        <w:tabs>
          <w:tab w:val="left" w:pos="5829"/>
        </w:tabs>
        <w:spacing w:before="0" w:line="288" w:lineRule="auto"/>
        <w:jc w:val="both"/>
        <w:rPr>
          <w:bCs/>
        </w:rPr>
      </w:pPr>
      <w:r>
        <w:rPr>
          <w:bCs/>
        </w:rPr>
        <w:tab/>
        <w:t>dell’I.I.S.S. “Piero Gobetti” di Scandiano</w:t>
      </w:r>
    </w:p>
    <w:p w:rsidR="0053222F" w:rsidRDefault="0053222F" w:rsidP="0053222F">
      <w:pPr>
        <w:pStyle w:val="Titolo"/>
        <w:tabs>
          <w:tab w:val="left" w:pos="5829"/>
        </w:tabs>
        <w:spacing w:before="0" w:line="288" w:lineRule="auto"/>
        <w:jc w:val="both"/>
        <w:rPr>
          <w:bCs/>
          <w:szCs w:val="24"/>
        </w:rPr>
      </w:pPr>
      <w:r>
        <w:rPr>
          <w:bCs/>
        </w:rPr>
        <w:tab/>
      </w:r>
      <w:r w:rsidRPr="00D54170">
        <w:rPr>
          <w:bCs/>
          <w:szCs w:val="24"/>
        </w:rPr>
        <w:t xml:space="preserve">Via della Repubblica, </w:t>
      </w:r>
    </w:p>
    <w:p w:rsidR="0053222F" w:rsidRDefault="0053222F" w:rsidP="0053222F">
      <w:pPr>
        <w:pStyle w:val="Titolo"/>
        <w:tabs>
          <w:tab w:val="left" w:pos="5829"/>
        </w:tabs>
        <w:spacing w:before="0" w:line="288" w:lineRule="auto"/>
        <w:jc w:val="both"/>
        <w:rPr>
          <w:bCs/>
        </w:rPr>
      </w:pPr>
      <w:r>
        <w:rPr>
          <w:bCs/>
          <w:szCs w:val="24"/>
        </w:rPr>
        <w:tab/>
      </w:r>
      <w:r w:rsidRPr="00D54170">
        <w:rPr>
          <w:bCs/>
          <w:szCs w:val="24"/>
        </w:rPr>
        <w:t>42019 Scandiano (RE)</w:t>
      </w:r>
    </w:p>
    <w:p w:rsidR="005041D1" w:rsidRDefault="005041D1" w:rsidP="005041D1">
      <w:pPr>
        <w:pStyle w:val="Titolo"/>
        <w:spacing w:before="0" w:line="264" w:lineRule="auto"/>
        <w:ind w:left="1406" w:hanging="1406"/>
        <w:jc w:val="both"/>
        <w:rPr>
          <w:bCs/>
          <w:i/>
          <w:u w:val="single"/>
        </w:rPr>
      </w:pPr>
    </w:p>
    <w:p w:rsidR="007A1FC2" w:rsidRPr="007A1FC2" w:rsidRDefault="0053222F" w:rsidP="00EB77B6">
      <w:pPr>
        <w:jc w:val="both"/>
        <w:rPr>
          <w:b w:val="0"/>
          <w:sz w:val="24"/>
          <w:szCs w:val="24"/>
        </w:rPr>
      </w:pPr>
      <w:r w:rsidRPr="006441E3">
        <w:rPr>
          <w:bCs/>
          <w:i/>
          <w:sz w:val="24"/>
          <w:szCs w:val="24"/>
          <w:u w:val="single"/>
        </w:rPr>
        <w:t>OGGETTO</w:t>
      </w:r>
      <w:r w:rsidR="003150AC" w:rsidRPr="006441E3">
        <w:rPr>
          <w:bCs/>
          <w:sz w:val="24"/>
          <w:szCs w:val="24"/>
        </w:rPr>
        <w:t>:</w:t>
      </w:r>
      <w:r w:rsidR="003150AC">
        <w:rPr>
          <w:bCs/>
        </w:rPr>
        <w:t xml:space="preserve"> </w:t>
      </w:r>
      <w:r w:rsidR="003150AC">
        <w:rPr>
          <w:bCs/>
        </w:rPr>
        <w:tab/>
      </w:r>
      <w:r w:rsidR="003150AC" w:rsidRPr="006441E3">
        <w:rPr>
          <w:b w:val="0"/>
          <w:bCs/>
          <w:sz w:val="24"/>
        </w:rPr>
        <w:t>Istanza di ammissione alla proc</w:t>
      </w:r>
      <w:r w:rsidR="006441E3">
        <w:rPr>
          <w:b w:val="0"/>
          <w:bCs/>
          <w:sz w:val="24"/>
        </w:rPr>
        <w:t>edura di reclutamento delle figure di esperto</w:t>
      </w:r>
      <w:r w:rsidR="00F72490">
        <w:rPr>
          <w:b w:val="0"/>
          <w:bCs/>
          <w:sz w:val="24"/>
        </w:rPr>
        <w:t xml:space="preserve"> </w:t>
      </w:r>
      <w:r w:rsidR="003B5248">
        <w:rPr>
          <w:b w:val="0"/>
          <w:bCs/>
          <w:sz w:val="24"/>
        </w:rPr>
        <w:t>amministrativo n</w:t>
      </w:r>
      <w:r w:rsidR="006441E3" w:rsidRPr="006441E3">
        <w:rPr>
          <w:b w:val="0"/>
          <w:bCs/>
          <w:sz w:val="24"/>
        </w:rPr>
        <w:t xml:space="preserve">ell’ambito </w:t>
      </w:r>
      <w:r w:rsidR="00642BE2" w:rsidRPr="006441E3">
        <w:rPr>
          <w:b w:val="0"/>
          <w:bCs/>
          <w:sz w:val="24"/>
        </w:rPr>
        <w:t xml:space="preserve">del PON </w:t>
      </w:r>
      <w:r w:rsidR="006441E3" w:rsidRPr="006441E3">
        <w:rPr>
          <w:b w:val="0"/>
          <w:bCs/>
          <w:sz w:val="24"/>
        </w:rPr>
        <w:t>Fondo Sociale Europeo (FSE)</w:t>
      </w:r>
      <w:r w:rsidR="006441E3">
        <w:rPr>
          <w:b w:val="0"/>
          <w:bCs/>
          <w:sz w:val="24"/>
        </w:rPr>
        <w:t xml:space="preserve"> di cui </w:t>
      </w:r>
      <w:r w:rsidR="007A1FC2" w:rsidRPr="007A1FC2">
        <w:rPr>
          <w:b w:val="0"/>
          <w:sz w:val="24"/>
          <w:szCs w:val="24"/>
        </w:rPr>
        <w:t xml:space="preserve">Avviso pubblico </w:t>
      </w:r>
      <w:proofErr w:type="spellStart"/>
      <w:r w:rsidR="007A1FC2" w:rsidRPr="007A1FC2">
        <w:rPr>
          <w:b w:val="0"/>
          <w:sz w:val="24"/>
          <w:szCs w:val="24"/>
        </w:rPr>
        <w:t>prot</w:t>
      </w:r>
      <w:proofErr w:type="spellEnd"/>
      <w:r w:rsidR="007A1FC2" w:rsidRPr="007A1FC2">
        <w:rPr>
          <w:b w:val="0"/>
          <w:sz w:val="24"/>
          <w:szCs w:val="24"/>
        </w:rPr>
        <w:t xml:space="preserve">. n. 9707 del 27/04/2021 – Realizzazione di percorsi educativi volti al potenziamento delle competenze e per l’aggregazione e la socializzazione delle studentesse e degli studenti nell’emergenza Covid-19 </w:t>
      </w:r>
      <w:proofErr w:type="gramStart"/>
      <w:r w:rsidR="007A1FC2" w:rsidRPr="007A1FC2">
        <w:rPr>
          <w:b w:val="0"/>
          <w:sz w:val="24"/>
          <w:szCs w:val="24"/>
        </w:rPr>
        <w:t>( Apprendimento</w:t>
      </w:r>
      <w:proofErr w:type="gramEnd"/>
      <w:r w:rsidR="007A1FC2" w:rsidRPr="007A1FC2">
        <w:rPr>
          <w:b w:val="0"/>
          <w:sz w:val="24"/>
          <w:szCs w:val="24"/>
        </w:rPr>
        <w:t xml:space="preserve"> e socialità )</w:t>
      </w:r>
    </w:p>
    <w:p w:rsidR="00642BE2" w:rsidRDefault="00642BE2" w:rsidP="007A1FC2">
      <w:pPr>
        <w:jc w:val="both"/>
        <w:rPr>
          <w:b w:val="0"/>
          <w:bCs/>
        </w:rPr>
      </w:pPr>
    </w:p>
    <w:p w:rsidR="0053222F" w:rsidRPr="0053222F" w:rsidRDefault="0053222F" w:rsidP="005041D1">
      <w:pPr>
        <w:pStyle w:val="Titolo"/>
        <w:spacing w:before="0" w:line="264" w:lineRule="auto"/>
        <w:jc w:val="both"/>
        <w:rPr>
          <w:bCs/>
        </w:rPr>
      </w:pPr>
      <w:r w:rsidRPr="0053222F">
        <w:rPr>
          <w:bCs/>
        </w:rPr>
        <w:t>Il/La sottoscritto/a __________________________________________________________</w:t>
      </w:r>
      <w:r w:rsidR="004014F9">
        <w:rPr>
          <w:bCs/>
        </w:rPr>
        <w:t>_______</w:t>
      </w:r>
    </w:p>
    <w:p w:rsidR="0053222F" w:rsidRPr="0053222F" w:rsidRDefault="0053222F" w:rsidP="0053222F">
      <w:pPr>
        <w:pStyle w:val="Titolo"/>
        <w:spacing w:line="264" w:lineRule="auto"/>
        <w:jc w:val="both"/>
        <w:rPr>
          <w:bCs/>
        </w:rPr>
      </w:pPr>
      <w:proofErr w:type="gramStart"/>
      <w:r w:rsidRPr="0053222F">
        <w:rPr>
          <w:bCs/>
        </w:rPr>
        <w:t>nato</w:t>
      </w:r>
      <w:proofErr w:type="gramEnd"/>
      <w:r w:rsidRPr="0053222F">
        <w:rPr>
          <w:bCs/>
        </w:rPr>
        <w:t>/a il ______________________________ a ________________________________________</w:t>
      </w:r>
      <w:r w:rsidR="004014F9">
        <w:rPr>
          <w:bCs/>
        </w:rPr>
        <w:t>_</w:t>
      </w:r>
    </w:p>
    <w:p w:rsidR="0053222F" w:rsidRDefault="0053222F" w:rsidP="0053222F">
      <w:pPr>
        <w:pStyle w:val="Titolo"/>
        <w:spacing w:line="264" w:lineRule="auto"/>
        <w:jc w:val="both"/>
        <w:rPr>
          <w:bCs/>
        </w:rPr>
      </w:pPr>
      <w:proofErr w:type="gramStart"/>
      <w:r w:rsidRPr="0053222F">
        <w:rPr>
          <w:bCs/>
        </w:rPr>
        <w:t>residente</w:t>
      </w:r>
      <w:proofErr w:type="gramEnd"/>
      <w:r w:rsidRPr="0053222F">
        <w:rPr>
          <w:bCs/>
        </w:rPr>
        <w:t xml:space="preserve"> a _____________________________</w:t>
      </w:r>
      <w:r w:rsidR="004014F9">
        <w:rPr>
          <w:bCs/>
        </w:rPr>
        <w:t>___</w:t>
      </w:r>
      <w:r w:rsidRPr="0053222F">
        <w:rPr>
          <w:bCs/>
        </w:rPr>
        <w:t xml:space="preserve"> via ______________</w:t>
      </w:r>
      <w:r w:rsidR="004014F9">
        <w:rPr>
          <w:bCs/>
        </w:rPr>
        <w:t>______________________</w:t>
      </w:r>
    </w:p>
    <w:p w:rsidR="004014F9" w:rsidRDefault="00547162" w:rsidP="004014F9">
      <w:pPr>
        <w:pStyle w:val="Titolo"/>
        <w:spacing w:line="264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583C40" wp14:editId="150C3274">
                <wp:simplePos x="0" y="0"/>
                <wp:positionH relativeFrom="column">
                  <wp:posOffset>5846445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83C40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left:0;text-align:left;margin-left:460.35pt;margin-top:1.8pt;width:26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1D023" wp14:editId="7DBABC8E">
                <wp:simplePos x="0" y="0"/>
                <wp:positionH relativeFrom="column">
                  <wp:posOffset>5513070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1D023" id="Casella di testo 18" o:spid="_x0000_s1027" type="#_x0000_t202" style="position:absolute;left:0;text-align:left;margin-left:434.1pt;margin-top:1.8pt;width:26.2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5CEA3" wp14:editId="1D9531BD">
                <wp:simplePos x="0" y="0"/>
                <wp:positionH relativeFrom="column">
                  <wp:posOffset>5179695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CEA3" id="Casella di testo 17" o:spid="_x0000_s1028" type="#_x0000_t202" style="position:absolute;left:0;text-align:left;margin-left:407.85pt;margin-top:1.8pt;width:26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11033B" wp14:editId="20B5BAA3">
                <wp:simplePos x="0" y="0"/>
                <wp:positionH relativeFrom="column">
                  <wp:posOffset>4846320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1033B" id="Casella di testo 16" o:spid="_x0000_s1029" type="#_x0000_t202" style="position:absolute;left:0;text-align:left;margin-left:381.6pt;margin-top:1.8pt;width:26.2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6DE98A" wp14:editId="3BA53C8F">
                <wp:simplePos x="0" y="0"/>
                <wp:positionH relativeFrom="column">
                  <wp:posOffset>4522470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DE98A" id="Casella di testo 15" o:spid="_x0000_s1030" type="#_x0000_t202" style="position:absolute;left:0;text-align:left;margin-left:356.1pt;margin-top:1.8pt;width:26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38D8C" wp14:editId="7589F44B">
                <wp:simplePos x="0" y="0"/>
                <wp:positionH relativeFrom="column">
                  <wp:posOffset>4198620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8D8C" id="Casella di testo 14" o:spid="_x0000_s1031" type="#_x0000_t202" style="position:absolute;left:0;text-align:left;margin-left:330.6pt;margin-top:1.8pt;width:26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64361" wp14:editId="3B53C684">
                <wp:simplePos x="0" y="0"/>
                <wp:positionH relativeFrom="column">
                  <wp:posOffset>2541270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64361" id="Casella di testo 9" o:spid="_x0000_s1032" type="#_x0000_t202" style="position:absolute;left:0;text-align:left;margin-left:200.1pt;margin-top:1.8pt;width:26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C903B" wp14:editId="6925F3C9">
                <wp:simplePos x="0" y="0"/>
                <wp:positionH relativeFrom="column">
                  <wp:posOffset>2865120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C903B" id="Casella di testo 10" o:spid="_x0000_s1033" type="#_x0000_t202" style="position:absolute;left:0;text-align:left;margin-left:225.6pt;margin-top:1.8pt;width:26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6A976" wp14:editId="7D900F6C">
                <wp:simplePos x="0" y="0"/>
                <wp:positionH relativeFrom="column">
                  <wp:posOffset>3198495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6A976" id="Casella di testo 11" o:spid="_x0000_s1034" type="#_x0000_t202" style="position:absolute;left:0;text-align:left;margin-left:251.85pt;margin-top:1.8pt;width:26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578DDD" wp14:editId="7BEA1F10">
                <wp:simplePos x="0" y="0"/>
                <wp:positionH relativeFrom="column">
                  <wp:posOffset>3531870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78DDD" id="Casella di testo 12" o:spid="_x0000_s1035" type="#_x0000_t202" style="position:absolute;left:0;text-align:left;margin-left:278.1pt;margin-top:1.8pt;width:26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52DDC" wp14:editId="298D3C85">
                <wp:simplePos x="0" y="0"/>
                <wp:positionH relativeFrom="column">
                  <wp:posOffset>3865245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52DDC" id="Casella di testo 13" o:spid="_x0000_s1036" type="#_x0000_t202" style="position:absolute;left:0;text-align:left;margin-left:304.35pt;margin-top:1.8pt;width:26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31339" wp14:editId="31955CC8">
                <wp:simplePos x="0" y="0"/>
                <wp:positionH relativeFrom="column">
                  <wp:posOffset>2217420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1339" id="Casella di testo 8" o:spid="_x0000_s1037" type="#_x0000_t202" style="position:absolute;left:0;text-align:left;margin-left:174.6pt;margin-top:1.8pt;width:26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5BD6C" wp14:editId="75C0A050">
                <wp:simplePos x="0" y="0"/>
                <wp:positionH relativeFrom="column">
                  <wp:posOffset>1884045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BD6C" id="Casella di testo 7" o:spid="_x0000_s1038" type="#_x0000_t202" style="position:absolute;left:0;text-align:left;margin-left:148.35pt;margin-top:1.8pt;width:26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5B24D" wp14:editId="0925F71D">
                <wp:simplePos x="0" y="0"/>
                <wp:positionH relativeFrom="column">
                  <wp:posOffset>1550670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5B24D" id="Casella di testo 6" o:spid="_x0000_s1039" type="#_x0000_t202" style="position:absolute;left:0;text-align:left;margin-left:122.1pt;margin-top:1.8pt;width:26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5733A" wp14:editId="500271D4">
                <wp:simplePos x="0" y="0"/>
                <wp:positionH relativeFrom="column">
                  <wp:posOffset>1217295</wp:posOffset>
                </wp:positionH>
                <wp:positionV relativeFrom="paragraph">
                  <wp:posOffset>22860</wp:posOffset>
                </wp:positionV>
                <wp:extent cx="333375" cy="23812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733A" id="Casella di testo 4" o:spid="_x0000_s1040" type="#_x0000_t202" style="position:absolute;left:0;text-align:left;margin-left:95.85pt;margin-top:1.8pt;width:26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BE5E1" wp14:editId="58DEC62C">
                <wp:simplePos x="0" y="0"/>
                <wp:positionH relativeFrom="column">
                  <wp:posOffset>893445</wp:posOffset>
                </wp:positionH>
                <wp:positionV relativeFrom="paragraph">
                  <wp:posOffset>22860</wp:posOffset>
                </wp:positionV>
                <wp:extent cx="333376" cy="238126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6" cy="238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634" w:rsidRDefault="00011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E5E1" id="Casella di testo 3" o:spid="_x0000_s1041" type="#_x0000_t202" style="position:absolute;left:0;text-align:left;margin-left:70.35pt;margin-top:1.8pt;width:2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" fillcolor="white [3201]" strokeweight=".5pt">
                <v:textbox>
                  <w:txbxContent>
                    <w:p w:rsidR="00011634" w:rsidRDefault="00011634"/>
                  </w:txbxContent>
                </v:textbox>
              </v:shape>
            </w:pict>
          </mc:Fallback>
        </mc:AlternateContent>
      </w:r>
      <w:proofErr w:type="gramStart"/>
      <w:r w:rsidR="004014F9" w:rsidRPr="0053222F">
        <w:rPr>
          <w:bCs/>
        </w:rPr>
        <w:t>codice</w:t>
      </w:r>
      <w:proofErr w:type="gramEnd"/>
      <w:r w:rsidR="004014F9" w:rsidRPr="0053222F">
        <w:rPr>
          <w:bCs/>
        </w:rPr>
        <w:t xml:space="preserve"> fiscale </w:t>
      </w:r>
    </w:p>
    <w:p w:rsidR="00F35A80" w:rsidRDefault="004014F9" w:rsidP="0053222F">
      <w:pPr>
        <w:pStyle w:val="Titolo"/>
        <w:spacing w:line="264" w:lineRule="auto"/>
        <w:jc w:val="both"/>
        <w:rPr>
          <w:bCs/>
        </w:rPr>
      </w:pPr>
      <w:r>
        <w:rPr>
          <w:bCs/>
        </w:rPr>
        <w:t>E-mail</w:t>
      </w:r>
      <w:r w:rsidR="001A3BF5">
        <w:rPr>
          <w:bCs/>
        </w:rPr>
        <w:t xml:space="preserve"> </w:t>
      </w:r>
      <w:r w:rsidR="00F35A80" w:rsidRPr="0053222F">
        <w:rPr>
          <w:bCs/>
        </w:rPr>
        <w:t>_______________________________________________</w:t>
      </w:r>
    </w:p>
    <w:p w:rsidR="00F35A80" w:rsidRPr="00A1076A" w:rsidRDefault="00F35A80" w:rsidP="00D81959">
      <w:pPr>
        <w:pStyle w:val="Titolo"/>
        <w:rPr>
          <w:b/>
          <w:bCs/>
        </w:rPr>
      </w:pPr>
      <w:r w:rsidRPr="00A1076A">
        <w:rPr>
          <w:b/>
          <w:bCs/>
        </w:rPr>
        <w:t>CHIEDE</w:t>
      </w:r>
    </w:p>
    <w:p w:rsidR="009A13F0" w:rsidRDefault="00F35A80" w:rsidP="00CC4188">
      <w:pPr>
        <w:pStyle w:val="Titolo"/>
        <w:spacing w:before="60"/>
        <w:jc w:val="both"/>
        <w:rPr>
          <w:bCs/>
        </w:rPr>
      </w:pPr>
      <w:proofErr w:type="gramStart"/>
      <w:r>
        <w:rPr>
          <w:bCs/>
        </w:rPr>
        <w:t>di</w:t>
      </w:r>
      <w:proofErr w:type="gramEnd"/>
      <w:r>
        <w:rPr>
          <w:bCs/>
        </w:rPr>
        <w:t xml:space="preserve"> partecipare </w:t>
      </w:r>
      <w:r w:rsidR="00DE2D21" w:rsidRPr="00642BE2">
        <w:rPr>
          <w:bCs/>
        </w:rPr>
        <w:t xml:space="preserve">alla </w:t>
      </w:r>
      <w:r w:rsidR="00C762ED">
        <w:rPr>
          <w:bCs/>
        </w:rPr>
        <w:t xml:space="preserve">procedura di </w:t>
      </w:r>
      <w:r w:rsidR="00A01F5B">
        <w:rPr>
          <w:bCs/>
        </w:rPr>
        <w:t xml:space="preserve">selezione per </w:t>
      </w:r>
      <w:r w:rsidR="00AD4F09">
        <w:rPr>
          <w:bCs/>
        </w:rPr>
        <w:t>il conferimento dell’incarico di</w:t>
      </w:r>
    </w:p>
    <w:p w:rsidR="009A13F0" w:rsidRDefault="00664E71" w:rsidP="009A13F0">
      <w:pPr>
        <w:pStyle w:val="Titolo"/>
        <w:numPr>
          <w:ilvl w:val="0"/>
          <w:numId w:val="25"/>
        </w:numPr>
        <w:spacing w:before="60"/>
        <w:jc w:val="both"/>
        <w:rPr>
          <w:bCs/>
        </w:rPr>
      </w:pPr>
      <w:r>
        <w:rPr>
          <w:bCs/>
        </w:rPr>
        <w:t>Assistente amministrativo</w:t>
      </w:r>
      <w:r w:rsidR="003B5248">
        <w:rPr>
          <w:bCs/>
        </w:rPr>
        <w:t xml:space="preserve"> esperto</w:t>
      </w:r>
    </w:p>
    <w:p w:rsidR="00D81959" w:rsidRDefault="0053222F" w:rsidP="00CC4188">
      <w:pPr>
        <w:pStyle w:val="Titolo"/>
        <w:spacing w:before="80"/>
        <w:jc w:val="both"/>
        <w:rPr>
          <w:bCs/>
        </w:rPr>
      </w:pPr>
      <w:r w:rsidRPr="0053222F">
        <w:rPr>
          <w:bCs/>
        </w:rPr>
        <w:t xml:space="preserve">A tal fine </w:t>
      </w:r>
      <w:r w:rsidR="00D81959" w:rsidRPr="00D81959">
        <w:rPr>
          <w:bCs/>
        </w:rPr>
        <w:t>e per ottemperare alla primaria condizione richiesta</w:t>
      </w:r>
      <w:r w:rsidR="00D81959" w:rsidRPr="0053222F">
        <w:rPr>
          <w:bCs/>
        </w:rPr>
        <w:t xml:space="preserve"> </w:t>
      </w:r>
      <w:r w:rsidR="00D81959" w:rsidRPr="00D81959">
        <w:rPr>
          <w:bCs/>
        </w:rPr>
        <w:t>(requisiti minimi per assunzione in pubbliche</w:t>
      </w:r>
      <w:r w:rsidR="00D81959">
        <w:rPr>
          <w:bCs/>
        </w:rPr>
        <w:t xml:space="preserve"> </w:t>
      </w:r>
      <w:r w:rsidR="00D81959" w:rsidRPr="00D81959">
        <w:rPr>
          <w:bCs/>
        </w:rPr>
        <w:t>amministrazioni)</w:t>
      </w:r>
      <w:r w:rsidR="00D81959">
        <w:rPr>
          <w:bCs/>
        </w:rPr>
        <w:t xml:space="preserve">, </w:t>
      </w:r>
      <w:r w:rsidR="00D81959" w:rsidRPr="00D81959">
        <w:rPr>
          <w:bCs/>
        </w:rPr>
        <w:t>consapevole della responsabilità penale e della</w:t>
      </w:r>
      <w:r w:rsidR="00D81959">
        <w:rPr>
          <w:bCs/>
        </w:rPr>
        <w:t xml:space="preserve"> decadenza di qualsivoglia benefi</w:t>
      </w:r>
      <w:r w:rsidR="00D81959" w:rsidRPr="00D81959">
        <w:rPr>
          <w:bCs/>
        </w:rPr>
        <w:t>cio in caso</w:t>
      </w:r>
      <w:r w:rsidR="00D81959">
        <w:rPr>
          <w:bCs/>
        </w:rPr>
        <w:t xml:space="preserve"> </w:t>
      </w:r>
      <w:r w:rsidR="00D81959" w:rsidRPr="00D81959">
        <w:rPr>
          <w:bCs/>
        </w:rPr>
        <w:t xml:space="preserve">di dichiarazioni mendaci, ai sensi dell’art.46, 75,76 del DPR 445/2000, </w:t>
      </w:r>
    </w:p>
    <w:p w:rsidR="00D81959" w:rsidRDefault="00D81959" w:rsidP="00D81959">
      <w:pPr>
        <w:pStyle w:val="Titolo"/>
        <w:rPr>
          <w:bCs/>
        </w:rPr>
      </w:pPr>
      <w:r w:rsidRPr="00D81959">
        <w:rPr>
          <w:bCs/>
        </w:rPr>
        <w:t xml:space="preserve">DICHIARA </w:t>
      </w:r>
    </w:p>
    <w:p w:rsidR="0053222F" w:rsidRPr="0053222F" w:rsidRDefault="00D81959" w:rsidP="005041D1">
      <w:pPr>
        <w:pStyle w:val="Titolo"/>
        <w:spacing w:before="0"/>
        <w:jc w:val="both"/>
        <w:rPr>
          <w:bCs/>
        </w:rPr>
      </w:pPr>
      <w:proofErr w:type="gramStart"/>
      <w:r w:rsidRPr="00D81959">
        <w:rPr>
          <w:bCs/>
        </w:rPr>
        <w:t>sotto</w:t>
      </w:r>
      <w:proofErr w:type="gramEnd"/>
      <w:r w:rsidRPr="00D81959">
        <w:rPr>
          <w:bCs/>
        </w:rPr>
        <w:t xml:space="preserve"> la propria</w:t>
      </w:r>
      <w:r>
        <w:rPr>
          <w:bCs/>
        </w:rPr>
        <w:t xml:space="preserve"> </w:t>
      </w:r>
      <w:r w:rsidRPr="00D81959">
        <w:rPr>
          <w:bCs/>
        </w:rPr>
        <w:t>responsabilità</w:t>
      </w:r>
      <w:r w:rsidR="0053222F" w:rsidRPr="0053222F">
        <w:rPr>
          <w:bCs/>
        </w:rPr>
        <w:t xml:space="preserve"> di: </w:t>
      </w:r>
    </w:p>
    <w:p w:rsidR="0053222F" w:rsidRPr="0053222F" w:rsidRDefault="0053222F" w:rsidP="00A55EDB">
      <w:pPr>
        <w:pStyle w:val="Titolo"/>
        <w:numPr>
          <w:ilvl w:val="0"/>
          <w:numId w:val="10"/>
        </w:numPr>
        <w:tabs>
          <w:tab w:val="clear" w:pos="720"/>
          <w:tab w:val="num" w:pos="402"/>
        </w:tabs>
        <w:spacing w:before="60"/>
        <w:ind w:left="397" w:hanging="357"/>
        <w:jc w:val="both"/>
        <w:rPr>
          <w:bCs/>
        </w:rPr>
      </w:pPr>
      <w:r w:rsidRPr="0053222F">
        <w:rPr>
          <w:bCs/>
        </w:rPr>
        <w:t>essere in possesso dei</w:t>
      </w:r>
      <w:r w:rsidR="00D81959">
        <w:rPr>
          <w:bCs/>
        </w:rPr>
        <w:t xml:space="preserve"> titoli e/o requisiti </w:t>
      </w:r>
      <w:r w:rsidR="005041D1">
        <w:rPr>
          <w:bCs/>
        </w:rPr>
        <w:t xml:space="preserve">obbligatori di accesso </w:t>
      </w:r>
      <w:r w:rsidR="00D81959">
        <w:rPr>
          <w:bCs/>
        </w:rPr>
        <w:t>richiesti</w:t>
      </w:r>
      <w:r w:rsidR="005041D1">
        <w:rPr>
          <w:bCs/>
        </w:rPr>
        <w:t xml:space="preserve"> nell’avviso </w:t>
      </w:r>
      <w:r w:rsidR="00D81959">
        <w:rPr>
          <w:bCs/>
        </w:rPr>
        <w:t>;</w:t>
      </w:r>
    </w:p>
    <w:p w:rsidR="0053222F" w:rsidRPr="0053222F" w:rsidRDefault="0053222F" w:rsidP="00A55EDB">
      <w:pPr>
        <w:pStyle w:val="Titolo"/>
        <w:numPr>
          <w:ilvl w:val="0"/>
          <w:numId w:val="10"/>
        </w:numPr>
        <w:tabs>
          <w:tab w:val="clear" w:pos="720"/>
          <w:tab w:val="num" w:pos="402"/>
        </w:tabs>
        <w:spacing w:before="60"/>
        <w:ind w:left="397" w:hanging="357"/>
        <w:jc w:val="both"/>
        <w:rPr>
          <w:bCs/>
        </w:rPr>
      </w:pPr>
      <w:proofErr w:type="gramStart"/>
      <w:r w:rsidRPr="0053222F">
        <w:rPr>
          <w:bCs/>
        </w:rPr>
        <w:t>godere</w:t>
      </w:r>
      <w:proofErr w:type="gramEnd"/>
      <w:r w:rsidRPr="0053222F">
        <w:rPr>
          <w:bCs/>
        </w:rPr>
        <w:t xml:space="preserve"> dei diritti civili e politici; </w:t>
      </w:r>
    </w:p>
    <w:p w:rsidR="0053222F" w:rsidRPr="0053222F" w:rsidRDefault="0053222F" w:rsidP="00A55EDB">
      <w:pPr>
        <w:pStyle w:val="Titolo"/>
        <w:numPr>
          <w:ilvl w:val="0"/>
          <w:numId w:val="10"/>
        </w:numPr>
        <w:tabs>
          <w:tab w:val="clear" w:pos="720"/>
          <w:tab w:val="num" w:pos="402"/>
        </w:tabs>
        <w:spacing w:before="60"/>
        <w:ind w:left="397" w:hanging="357"/>
        <w:jc w:val="both"/>
        <w:rPr>
          <w:bCs/>
        </w:rPr>
      </w:pPr>
      <w:proofErr w:type="gramStart"/>
      <w:r w:rsidRPr="0053222F">
        <w:rPr>
          <w:bCs/>
        </w:rPr>
        <w:t>non</w:t>
      </w:r>
      <w:proofErr w:type="gramEnd"/>
      <w:r w:rsidRPr="0053222F">
        <w:rPr>
          <w:bCs/>
        </w:rPr>
        <w:t xml:space="preserve"> aver riportato condanne penali e non essere destinatario di provvedimenti che riguardano l’applicazione di misure di prevenzione, di decisioni civili e di provvedimenti amministrativi iscritti nel casellario giudiziario; </w:t>
      </w:r>
    </w:p>
    <w:p w:rsidR="005041D1" w:rsidRDefault="007E1530" w:rsidP="00A55EDB">
      <w:pPr>
        <w:pStyle w:val="Titolo"/>
        <w:numPr>
          <w:ilvl w:val="0"/>
          <w:numId w:val="10"/>
        </w:numPr>
        <w:tabs>
          <w:tab w:val="clear" w:pos="720"/>
          <w:tab w:val="num" w:pos="402"/>
        </w:tabs>
        <w:spacing w:before="60"/>
        <w:ind w:left="397" w:hanging="357"/>
        <w:jc w:val="both"/>
        <w:rPr>
          <w:bCs/>
        </w:rPr>
      </w:pPr>
      <w:proofErr w:type="gramStart"/>
      <w:r>
        <w:rPr>
          <w:bCs/>
        </w:rPr>
        <w:t>non</w:t>
      </w:r>
      <w:proofErr w:type="gramEnd"/>
      <w:r>
        <w:rPr>
          <w:bCs/>
        </w:rPr>
        <w:t xml:space="preserve"> </w:t>
      </w:r>
      <w:r w:rsidR="0053222F" w:rsidRPr="0053222F">
        <w:rPr>
          <w:bCs/>
        </w:rPr>
        <w:t xml:space="preserve">essere a conoscenza di </w:t>
      </w:r>
      <w:r w:rsidR="005041D1">
        <w:rPr>
          <w:bCs/>
        </w:rPr>
        <w:t>procedimenti penali</w:t>
      </w:r>
      <w:r>
        <w:rPr>
          <w:bCs/>
        </w:rPr>
        <w:t xml:space="preserve"> a proprio </w:t>
      </w:r>
      <w:r w:rsidR="006043BF">
        <w:rPr>
          <w:bCs/>
        </w:rPr>
        <w:t>carico</w:t>
      </w:r>
      <w:r w:rsidR="005041D1">
        <w:rPr>
          <w:bCs/>
        </w:rPr>
        <w:t>;</w:t>
      </w:r>
    </w:p>
    <w:p w:rsidR="0053222F" w:rsidRDefault="005041D1" w:rsidP="00A55EDB">
      <w:pPr>
        <w:pStyle w:val="Titolo"/>
        <w:numPr>
          <w:ilvl w:val="0"/>
          <w:numId w:val="10"/>
        </w:numPr>
        <w:tabs>
          <w:tab w:val="clear" w:pos="720"/>
          <w:tab w:val="num" w:pos="402"/>
        </w:tabs>
        <w:spacing w:before="60"/>
        <w:ind w:left="397" w:hanging="357"/>
        <w:jc w:val="both"/>
        <w:rPr>
          <w:bCs/>
        </w:rPr>
      </w:pPr>
      <w:proofErr w:type="gramStart"/>
      <w:r w:rsidRPr="005041D1">
        <w:rPr>
          <w:bCs/>
        </w:rPr>
        <w:lastRenderedPageBreak/>
        <w:t>di</w:t>
      </w:r>
      <w:proofErr w:type="gramEnd"/>
      <w:r w:rsidRPr="005041D1">
        <w:rPr>
          <w:bCs/>
        </w:rPr>
        <w:t xml:space="preserve"> esser</w:t>
      </w:r>
      <w:r w:rsidR="007B659E">
        <w:rPr>
          <w:bCs/>
        </w:rPr>
        <w:t xml:space="preserve">e dipendente </w:t>
      </w:r>
      <w:r w:rsidR="00E75887">
        <w:rPr>
          <w:bCs/>
        </w:rPr>
        <w:t xml:space="preserve">interno </w:t>
      </w:r>
      <w:r w:rsidR="007B659E">
        <w:rPr>
          <w:bCs/>
        </w:rPr>
        <w:t xml:space="preserve">dell’I.I.S.S. </w:t>
      </w:r>
      <w:r w:rsidR="00135342">
        <w:rPr>
          <w:bCs/>
        </w:rPr>
        <w:t>“</w:t>
      </w:r>
      <w:r w:rsidR="007B659E">
        <w:rPr>
          <w:bCs/>
        </w:rPr>
        <w:t>P. Gobetti</w:t>
      </w:r>
      <w:r w:rsidR="00135342">
        <w:rPr>
          <w:bCs/>
        </w:rPr>
        <w:t>”</w:t>
      </w:r>
      <w:r w:rsidR="00E75887">
        <w:rPr>
          <w:bCs/>
        </w:rPr>
        <w:t xml:space="preserve"> di Scandiano (RE) nel corrente A.S</w:t>
      </w:r>
      <w:r w:rsidR="00A828F2">
        <w:rPr>
          <w:bCs/>
        </w:rPr>
        <w:t>.</w:t>
      </w:r>
    </w:p>
    <w:p w:rsidR="00555D03" w:rsidRDefault="00555D03" w:rsidP="00555D03">
      <w:pPr>
        <w:pStyle w:val="Titolo"/>
        <w:spacing w:before="60"/>
        <w:jc w:val="both"/>
        <w:rPr>
          <w:bCs/>
        </w:rPr>
      </w:pPr>
    </w:p>
    <w:p w:rsidR="00555D03" w:rsidRDefault="00110FC0" w:rsidP="00555D03">
      <w:pPr>
        <w:pStyle w:val="Titolo"/>
        <w:spacing w:before="0"/>
        <w:rPr>
          <w:bCs/>
        </w:rPr>
      </w:pPr>
      <w:r w:rsidRPr="0053222F">
        <w:rPr>
          <w:bCs/>
        </w:rPr>
        <w:t>COMPILA</w:t>
      </w:r>
    </w:p>
    <w:p w:rsidR="00555D03" w:rsidRDefault="00555D03" w:rsidP="00555D03">
      <w:pPr>
        <w:pStyle w:val="Titolo"/>
        <w:spacing w:before="0"/>
        <w:rPr>
          <w:bCs/>
        </w:rPr>
      </w:pPr>
      <w:bookmarkStart w:id="0" w:name="_GoBack"/>
      <w:bookmarkEnd w:id="0"/>
    </w:p>
    <w:p w:rsidR="00110FC0" w:rsidRDefault="00110FC0" w:rsidP="00555D03">
      <w:pPr>
        <w:pStyle w:val="Titolo"/>
        <w:spacing w:before="0"/>
        <w:rPr>
          <w:bCs/>
        </w:rPr>
      </w:pPr>
      <w:proofErr w:type="gramStart"/>
      <w:r w:rsidRPr="0053222F">
        <w:rPr>
          <w:bCs/>
        </w:rPr>
        <w:t>la</w:t>
      </w:r>
      <w:proofErr w:type="gramEnd"/>
      <w:r w:rsidRPr="0053222F">
        <w:rPr>
          <w:bCs/>
        </w:rPr>
        <w:t xml:space="preserve"> seguente tabella</w:t>
      </w:r>
      <w:r>
        <w:rPr>
          <w:bCs/>
        </w:rPr>
        <w:t xml:space="preserve"> </w:t>
      </w:r>
      <w:r w:rsidRPr="0053222F">
        <w:rPr>
          <w:bCs/>
        </w:rPr>
        <w:t xml:space="preserve">per il calcolo del punteggio </w:t>
      </w:r>
      <w:r w:rsidRPr="00CC4188">
        <w:rPr>
          <w:b/>
          <w:bCs/>
        </w:rPr>
        <w:t>barrando</w:t>
      </w:r>
      <w:r w:rsidRPr="0053222F">
        <w:rPr>
          <w:bCs/>
        </w:rPr>
        <w:t xml:space="preserve"> con una </w:t>
      </w:r>
      <w:r>
        <w:rPr>
          <w:bCs/>
        </w:rPr>
        <w:t>“</w:t>
      </w:r>
      <w:r w:rsidRPr="0053222F">
        <w:rPr>
          <w:bCs/>
        </w:rPr>
        <w:t>x</w:t>
      </w:r>
      <w:r>
        <w:rPr>
          <w:bCs/>
        </w:rPr>
        <w:t>”</w:t>
      </w:r>
      <w:r w:rsidRPr="0053222F">
        <w:rPr>
          <w:bCs/>
        </w:rPr>
        <w:t xml:space="preserve"> </w:t>
      </w:r>
      <w:r w:rsidRPr="00CC4188">
        <w:rPr>
          <w:b/>
          <w:bCs/>
        </w:rPr>
        <w:t>la casella in prima colonna</w:t>
      </w:r>
      <w:r>
        <w:rPr>
          <w:bCs/>
        </w:rPr>
        <w:t xml:space="preserve"> </w:t>
      </w:r>
      <w:r w:rsidRPr="0053222F">
        <w:rPr>
          <w:bCs/>
        </w:rPr>
        <w:t>corrispondente al requisito possedu</w:t>
      </w:r>
      <w:r w:rsidR="00DF7FB7">
        <w:rPr>
          <w:bCs/>
        </w:rPr>
        <w:t>to</w:t>
      </w:r>
      <w:r>
        <w:rPr>
          <w:bCs/>
        </w:rPr>
        <w:t xml:space="preserve"> riportato sul C</w:t>
      </w:r>
      <w:r w:rsidRPr="0053222F">
        <w:rPr>
          <w:bCs/>
        </w:rPr>
        <w:t xml:space="preserve">urriculum </w:t>
      </w:r>
      <w:r>
        <w:rPr>
          <w:bCs/>
        </w:rPr>
        <w:t>Vitae allegato</w:t>
      </w:r>
      <w:r w:rsidR="00DF7FB7">
        <w:rPr>
          <w:bCs/>
        </w:rPr>
        <w:t xml:space="preserve"> e inserendo i dati richiesti</w:t>
      </w:r>
      <w:r>
        <w:rPr>
          <w:bCs/>
        </w:rPr>
        <w:t>.</w:t>
      </w:r>
    </w:p>
    <w:p w:rsidR="00EF0DB5" w:rsidRPr="00BB0FB6" w:rsidRDefault="009C27E5" w:rsidP="009C27E5">
      <w:pPr>
        <w:pStyle w:val="Titolo"/>
        <w:tabs>
          <w:tab w:val="center" w:pos="0"/>
          <w:tab w:val="center" w:pos="1407"/>
          <w:tab w:val="center" w:pos="4020"/>
          <w:tab w:val="left" w:pos="5628"/>
          <w:tab w:val="center" w:pos="8241"/>
        </w:tabs>
        <w:spacing w:before="0" w:line="264" w:lineRule="auto"/>
        <w:jc w:val="both"/>
        <w:rPr>
          <w:bCs/>
          <w:color w:val="333333"/>
          <w:sz w:val="20"/>
        </w:rPr>
      </w:pPr>
      <w:r w:rsidRPr="00BB0FB6">
        <w:rPr>
          <w:bCs/>
          <w:sz w:val="20"/>
        </w:rPr>
        <w:t xml:space="preserve">  </w:t>
      </w:r>
    </w:p>
    <w:p w:rsidR="00110FC0" w:rsidRPr="00110FC0" w:rsidRDefault="00110FC0" w:rsidP="00110FC0">
      <w:r w:rsidRPr="00110FC0">
        <w:t>TITOLI CULTURALI</w:t>
      </w:r>
    </w:p>
    <w:p w:rsidR="00110FC0" w:rsidRPr="00110FC0" w:rsidRDefault="00110FC0" w:rsidP="00BB0FB6">
      <w:pPr>
        <w:pStyle w:val="Paragrafoelenco"/>
        <w:numPr>
          <w:ilvl w:val="0"/>
          <w:numId w:val="37"/>
        </w:numPr>
        <w:spacing w:after="60"/>
        <w:ind w:left="142" w:hanging="142"/>
        <w:contextualSpacing w:val="0"/>
      </w:pPr>
      <w:r w:rsidRPr="00110FC0">
        <w:t xml:space="preserve">- Titolo di studio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230"/>
        <w:gridCol w:w="709"/>
      </w:tblGrid>
      <w:tr w:rsidR="00B369E0" w:rsidRPr="00110FC0" w:rsidTr="00107BE7">
        <w:tc>
          <w:tcPr>
            <w:tcW w:w="988" w:type="dxa"/>
            <w:vAlign w:val="center"/>
          </w:tcPr>
          <w:p w:rsidR="00B369E0" w:rsidRPr="00B369E0" w:rsidRDefault="00B369E0" w:rsidP="00AC4AE3">
            <w:r w:rsidRPr="00B369E0">
              <w:t>Barrare con una “X”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B369E0" w:rsidRPr="00110FC0" w:rsidRDefault="00B369E0" w:rsidP="00AC4AE3">
            <w:pPr>
              <w:rPr>
                <w:i/>
              </w:rPr>
            </w:pPr>
            <w:r w:rsidRPr="00110FC0">
              <w:rPr>
                <w:i/>
              </w:rPr>
              <w:t>Tipologia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9E0" w:rsidRPr="00110FC0" w:rsidRDefault="00B369E0" w:rsidP="00AC4AE3">
            <w:pPr>
              <w:rPr>
                <w:i/>
              </w:rPr>
            </w:pPr>
            <w:r w:rsidRPr="00110FC0">
              <w:rPr>
                <w:i/>
              </w:rPr>
              <w:t xml:space="preserve">Punti </w:t>
            </w:r>
          </w:p>
        </w:tc>
      </w:tr>
      <w:tr w:rsidR="00B369E0" w:rsidRPr="00110FC0" w:rsidTr="00107BE7">
        <w:tc>
          <w:tcPr>
            <w:tcW w:w="988" w:type="dxa"/>
            <w:vAlign w:val="center"/>
          </w:tcPr>
          <w:p w:rsidR="00B369E0" w:rsidRPr="00110FC0" w:rsidRDefault="00B369E0" w:rsidP="00AC4AE3">
            <w:pPr>
              <w:rPr>
                <w:b w:val="0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B369E0" w:rsidRPr="00110FC0" w:rsidRDefault="00B369E0" w:rsidP="003B5248">
            <w:pPr>
              <w:rPr>
                <w:b w:val="0"/>
              </w:rPr>
            </w:pPr>
            <w:r w:rsidRPr="00110FC0">
              <w:rPr>
                <w:b w:val="0"/>
              </w:rPr>
              <w:t xml:space="preserve">Diploma </w:t>
            </w:r>
            <w:r w:rsidR="003B5248">
              <w:rPr>
                <w:b w:val="0"/>
              </w:rPr>
              <w:t>di maturità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9E0" w:rsidRPr="00110FC0" w:rsidRDefault="003B5248" w:rsidP="00AC4AE3">
            <w:pPr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B369E0" w:rsidRPr="00110FC0" w:rsidTr="00107BE7">
        <w:tc>
          <w:tcPr>
            <w:tcW w:w="988" w:type="dxa"/>
            <w:vAlign w:val="center"/>
          </w:tcPr>
          <w:p w:rsidR="00B369E0" w:rsidRPr="00110FC0" w:rsidRDefault="00B369E0" w:rsidP="00AC4AE3">
            <w:pPr>
              <w:rPr>
                <w:b w:val="0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B369E0" w:rsidRPr="00110FC0" w:rsidRDefault="00B369E0" w:rsidP="003B5248">
            <w:pPr>
              <w:rPr>
                <w:b w:val="0"/>
              </w:rPr>
            </w:pPr>
            <w:r w:rsidRPr="00110FC0">
              <w:rPr>
                <w:b w:val="0"/>
              </w:rPr>
              <w:t xml:space="preserve">Laurea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69E0" w:rsidRPr="00110FC0" w:rsidRDefault="003B5248" w:rsidP="00AC4AE3">
            <w:pPr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</w:tbl>
    <w:p w:rsidR="00110FC0" w:rsidRPr="00BB0FB6" w:rsidRDefault="00110FC0" w:rsidP="00110FC0">
      <w:pPr>
        <w:rPr>
          <w:b w:val="0"/>
          <w:sz w:val="18"/>
          <w:szCs w:val="18"/>
        </w:rPr>
      </w:pPr>
    </w:p>
    <w:p w:rsidR="00110FC0" w:rsidRPr="00110FC0" w:rsidRDefault="00110FC0" w:rsidP="00BB0FB6">
      <w:pPr>
        <w:pStyle w:val="Paragrafoelenco"/>
        <w:numPr>
          <w:ilvl w:val="0"/>
          <w:numId w:val="37"/>
        </w:numPr>
        <w:spacing w:after="60"/>
        <w:ind w:left="142" w:hanging="142"/>
        <w:contextualSpacing w:val="0"/>
      </w:pPr>
      <w:r w:rsidRPr="00110FC0">
        <w:t xml:space="preserve">- Certificazioni </w:t>
      </w:r>
      <w:r w:rsidR="004C670A">
        <w:t>(si valuta un solo titolo)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43"/>
        <w:gridCol w:w="709"/>
      </w:tblGrid>
      <w:tr w:rsidR="004776B8" w:rsidRPr="00110FC0" w:rsidTr="00107BE7">
        <w:tc>
          <w:tcPr>
            <w:tcW w:w="988" w:type="dxa"/>
            <w:vAlign w:val="center"/>
          </w:tcPr>
          <w:p w:rsidR="004776B8" w:rsidRPr="00110FC0" w:rsidRDefault="004776B8" w:rsidP="00AC4AE3">
            <w:pPr>
              <w:rPr>
                <w:i/>
              </w:rPr>
            </w:pPr>
            <w:r w:rsidRPr="00B369E0">
              <w:t>Barrare con una “X”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76B8" w:rsidRPr="00110FC0" w:rsidRDefault="004776B8" w:rsidP="00AC4AE3">
            <w:pPr>
              <w:rPr>
                <w:i/>
              </w:rPr>
            </w:pPr>
            <w:r w:rsidRPr="00110FC0">
              <w:rPr>
                <w:i/>
              </w:rPr>
              <w:t>Tipologia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76B8" w:rsidRPr="00110FC0" w:rsidRDefault="004776B8" w:rsidP="00AC4AE3">
            <w:pPr>
              <w:jc w:val="center"/>
              <w:rPr>
                <w:i/>
              </w:rPr>
            </w:pPr>
            <w:r w:rsidRPr="00110FC0">
              <w:rPr>
                <w:i/>
              </w:rPr>
              <w:t>Punti</w:t>
            </w:r>
          </w:p>
        </w:tc>
      </w:tr>
      <w:tr w:rsidR="004776B8" w:rsidRPr="00110FC0" w:rsidTr="00107BE7">
        <w:tc>
          <w:tcPr>
            <w:tcW w:w="988" w:type="dxa"/>
            <w:vAlign w:val="center"/>
          </w:tcPr>
          <w:p w:rsidR="004776B8" w:rsidRPr="00110FC0" w:rsidRDefault="004776B8" w:rsidP="00AC4AE3">
            <w:pPr>
              <w:rPr>
                <w:b w:val="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776B8" w:rsidRPr="00110FC0" w:rsidRDefault="003B5248" w:rsidP="00AC4AE3">
            <w:pPr>
              <w:rPr>
                <w:b w:val="0"/>
              </w:rPr>
            </w:pPr>
            <w:r>
              <w:rPr>
                <w:b w:val="0"/>
              </w:rPr>
              <w:t>Prima posizione economica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76B8" w:rsidRPr="00110FC0" w:rsidRDefault="003B5248" w:rsidP="00AC4AE3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4776B8" w:rsidRPr="00110FC0" w:rsidTr="00107BE7">
        <w:tc>
          <w:tcPr>
            <w:tcW w:w="988" w:type="dxa"/>
            <w:vAlign w:val="center"/>
          </w:tcPr>
          <w:p w:rsidR="004776B8" w:rsidRPr="00110FC0" w:rsidRDefault="004776B8" w:rsidP="00AC4AE3">
            <w:pPr>
              <w:rPr>
                <w:b w:val="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776B8" w:rsidRPr="00110FC0" w:rsidRDefault="003B5248" w:rsidP="00AC4AE3">
            <w:pPr>
              <w:rPr>
                <w:b w:val="0"/>
              </w:rPr>
            </w:pPr>
            <w:r>
              <w:rPr>
                <w:b w:val="0"/>
              </w:rPr>
              <w:t>Ex. Art. 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76B8" w:rsidRPr="00110FC0" w:rsidRDefault="003B5248" w:rsidP="00AC4AE3">
            <w:pPr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:rsidR="00C15137" w:rsidRPr="00BB0FB6" w:rsidRDefault="00C15137" w:rsidP="00C15137">
      <w:pPr>
        <w:pStyle w:val="Paragrafoelenco"/>
        <w:ind w:left="142"/>
        <w:rPr>
          <w:sz w:val="18"/>
          <w:szCs w:val="18"/>
        </w:rPr>
      </w:pPr>
    </w:p>
    <w:p w:rsidR="003B5248" w:rsidRDefault="003B5248" w:rsidP="00BB0FB6">
      <w:pPr>
        <w:pStyle w:val="Paragrafoelenco"/>
        <w:numPr>
          <w:ilvl w:val="0"/>
          <w:numId w:val="37"/>
        </w:numPr>
        <w:spacing w:after="60"/>
        <w:ind w:left="142" w:hanging="142"/>
        <w:contextualSpacing w:val="0"/>
      </w:pPr>
      <w:r>
        <w:t>Esperienze /competenze della gestione amministrativa e documentale di progetti didattico/educativi</w:t>
      </w:r>
      <w:r w:rsidR="00110FC0" w:rsidRPr="00110FC0">
        <w:t xml:space="preserve"> </w:t>
      </w:r>
      <w:r w:rsidR="00500CA1">
        <w:t>PON</w:t>
      </w:r>
    </w:p>
    <w:p w:rsidR="003B5248" w:rsidRDefault="003B5248" w:rsidP="003B5248">
      <w:pPr>
        <w:spacing w:after="60"/>
        <w:ind w:left="142"/>
      </w:pPr>
      <w:r>
        <w:t>4 punti per ci</w:t>
      </w:r>
      <w:r w:rsidR="004C670A">
        <w:t>a</w:t>
      </w:r>
      <w:r>
        <w:t xml:space="preserve">scun progetto seguito e per anno di gestione a partire </w:t>
      </w:r>
      <w:proofErr w:type="spellStart"/>
      <w:r>
        <w:t>dall’a.s.</w:t>
      </w:r>
      <w:proofErr w:type="spellEnd"/>
      <w:r>
        <w:t xml:space="preserve"> </w:t>
      </w:r>
      <w:r w:rsidR="004C670A">
        <w:t>20</w:t>
      </w:r>
      <w:r>
        <w:t xml:space="preserve">12/13 e fino </w:t>
      </w:r>
      <w:proofErr w:type="spellStart"/>
      <w:r>
        <w:t>all’a.s.</w:t>
      </w:r>
      <w:proofErr w:type="spellEnd"/>
      <w:r>
        <w:t xml:space="preserve"> </w:t>
      </w:r>
      <w:r w:rsidR="008D1734">
        <w:t>2020/2021</w:t>
      </w:r>
      <w:r>
        <w:t xml:space="preserve"> </w:t>
      </w:r>
      <w:proofErr w:type="gramStart"/>
      <w:r w:rsidR="004C670A">
        <w:t xml:space="preserve">   </w:t>
      </w:r>
      <w:r>
        <w:t>(</w:t>
      </w:r>
      <w:proofErr w:type="gramEnd"/>
      <w:r>
        <w:t>MAX 24 punti)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43"/>
        <w:gridCol w:w="709"/>
      </w:tblGrid>
      <w:tr w:rsidR="004C670A" w:rsidRPr="00110FC0" w:rsidTr="005917D5">
        <w:tc>
          <w:tcPr>
            <w:tcW w:w="988" w:type="dxa"/>
            <w:vAlign w:val="center"/>
          </w:tcPr>
          <w:p w:rsidR="004C670A" w:rsidRPr="00110FC0" w:rsidRDefault="004C670A" w:rsidP="005917D5">
            <w:pPr>
              <w:rPr>
                <w:i/>
              </w:rPr>
            </w:pPr>
            <w:proofErr w:type="spellStart"/>
            <w:r>
              <w:rPr>
                <w:i/>
              </w:rPr>
              <w:t>a.s.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:rsidR="004C670A" w:rsidRPr="00110FC0" w:rsidRDefault="004C670A" w:rsidP="005917D5">
            <w:pPr>
              <w:rPr>
                <w:i/>
              </w:rPr>
            </w:pPr>
            <w:r>
              <w:rPr>
                <w:i/>
              </w:rPr>
              <w:t>Elencare progetti seguiti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670A" w:rsidRPr="00110FC0" w:rsidRDefault="004C670A" w:rsidP="005917D5">
            <w:pPr>
              <w:jc w:val="center"/>
              <w:rPr>
                <w:i/>
              </w:rPr>
            </w:pPr>
            <w:r w:rsidRPr="00110FC0">
              <w:rPr>
                <w:i/>
              </w:rPr>
              <w:t>Punti</w:t>
            </w:r>
          </w:p>
        </w:tc>
      </w:tr>
      <w:tr w:rsidR="004C670A" w:rsidRPr="00110FC0" w:rsidTr="005917D5">
        <w:tc>
          <w:tcPr>
            <w:tcW w:w="988" w:type="dxa"/>
            <w:vAlign w:val="center"/>
          </w:tcPr>
          <w:p w:rsidR="004C670A" w:rsidRPr="00110FC0" w:rsidRDefault="004C670A" w:rsidP="005917D5">
            <w:pPr>
              <w:rPr>
                <w:b w:val="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C670A" w:rsidRPr="00110FC0" w:rsidRDefault="004C670A" w:rsidP="005917D5">
            <w:pPr>
              <w:rPr>
                <w:b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670A" w:rsidRPr="00110FC0" w:rsidRDefault="004C670A" w:rsidP="005917D5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4C670A" w:rsidRPr="00110FC0" w:rsidTr="00460713">
        <w:tc>
          <w:tcPr>
            <w:tcW w:w="988" w:type="dxa"/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709" w:type="dxa"/>
            <w:shd w:val="clear" w:color="auto" w:fill="auto"/>
          </w:tcPr>
          <w:p w:rsidR="004C670A" w:rsidRDefault="004C670A" w:rsidP="004C670A">
            <w:pPr>
              <w:jc w:val="center"/>
            </w:pPr>
            <w:r w:rsidRPr="00BB69FD">
              <w:rPr>
                <w:b w:val="0"/>
              </w:rPr>
              <w:t>4</w:t>
            </w:r>
          </w:p>
        </w:tc>
      </w:tr>
      <w:tr w:rsidR="004C670A" w:rsidRPr="00110FC0" w:rsidTr="004607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70A" w:rsidRDefault="004C670A" w:rsidP="004C670A">
            <w:pPr>
              <w:jc w:val="center"/>
            </w:pPr>
            <w:r w:rsidRPr="00BB69FD">
              <w:rPr>
                <w:b w:val="0"/>
              </w:rPr>
              <w:t>4</w:t>
            </w:r>
          </w:p>
        </w:tc>
      </w:tr>
      <w:tr w:rsidR="004C670A" w:rsidRPr="00110FC0" w:rsidTr="004607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70A" w:rsidRDefault="004C670A" w:rsidP="004C670A">
            <w:pPr>
              <w:jc w:val="center"/>
            </w:pPr>
            <w:r w:rsidRPr="00BB69FD">
              <w:rPr>
                <w:b w:val="0"/>
              </w:rPr>
              <w:t>4</w:t>
            </w:r>
          </w:p>
        </w:tc>
      </w:tr>
      <w:tr w:rsidR="004C670A" w:rsidRPr="00110FC0" w:rsidTr="004607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70A" w:rsidRDefault="004C670A" w:rsidP="004C670A">
            <w:pPr>
              <w:jc w:val="center"/>
            </w:pPr>
            <w:r w:rsidRPr="00BB69FD">
              <w:rPr>
                <w:b w:val="0"/>
              </w:rPr>
              <w:t>4</w:t>
            </w:r>
          </w:p>
        </w:tc>
      </w:tr>
      <w:tr w:rsidR="004C670A" w:rsidRPr="00110FC0" w:rsidTr="004607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70A" w:rsidRPr="00110FC0" w:rsidRDefault="004C670A" w:rsidP="004C670A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70A" w:rsidRDefault="004C670A" w:rsidP="004C670A">
            <w:pPr>
              <w:jc w:val="center"/>
            </w:pPr>
            <w:r w:rsidRPr="00BB69FD">
              <w:rPr>
                <w:b w:val="0"/>
              </w:rPr>
              <w:t>4</w:t>
            </w:r>
          </w:p>
        </w:tc>
      </w:tr>
    </w:tbl>
    <w:p w:rsidR="004C670A" w:rsidRDefault="004C670A" w:rsidP="00110FC0">
      <w:pPr>
        <w:pStyle w:val="Titolo"/>
        <w:spacing w:before="0"/>
        <w:jc w:val="both"/>
        <w:rPr>
          <w:bCs/>
        </w:rPr>
      </w:pPr>
    </w:p>
    <w:p w:rsidR="00500CA1" w:rsidRPr="00110FC0" w:rsidRDefault="00500CA1" w:rsidP="00500CA1">
      <w:pPr>
        <w:pStyle w:val="Paragrafoelenco"/>
        <w:numPr>
          <w:ilvl w:val="0"/>
          <w:numId w:val="37"/>
        </w:numPr>
        <w:spacing w:after="60"/>
        <w:ind w:left="142" w:hanging="142"/>
        <w:contextualSpacing w:val="0"/>
      </w:pPr>
      <w:r w:rsidRPr="00110FC0">
        <w:t xml:space="preserve">- Certificazioni </w:t>
      </w:r>
      <w:r>
        <w:t>(si valuta un solo titolo)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43"/>
        <w:gridCol w:w="709"/>
      </w:tblGrid>
      <w:tr w:rsidR="00500CA1" w:rsidRPr="00110FC0" w:rsidTr="00017B23">
        <w:tc>
          <w:tcPr>
            <w:tcW w:w="988" w:type="dxa"/>
            <w:vAlign w:val="center"/>
          </w:tcPr>
          <w:p w:rsidR="00500CA1" w:rsidRPr="00110FC0" w:rsidRDefault="00500CA1" w:rsidP="00017B23">
            <w:pPr>
              <w:rPr>
                <w:i/>
              </w:rPr>
            </w:pPr>
            <w:r w:rsidRPr="00B369E0">
              <w:t>Barrare con una “X”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00CA1" w:rsidRPr="00110FC0" w:rsidRDefault="00500CA1" w:rsidP="00017B23">
            <w:pPr>
              <w:rPr>
                <w:i/>
              </w:rPr>
            </w:pPr>
            <w:r w:rsidRPr="00110FC0">
              <w:rPr>
                <w:i/>
              </w:rPr>
              <w:t>Tipologia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0CA1" w:rsidRPr="00110FC0" w:rsidRDefault="00500CA1" w:rsidP="00017B23">
            <w:pPr>
              <w:jc w:val="center"/>
              <w:rPr>
                <w:i/>
              </w:rPr>
            </w:pPr>
            <w:r w:rsidRPr="00110FC0">
              <w:rPr>
                <w:i/>
              </w:rPr>
              <w:t>Punti</w:t>
            </w:r>
          </w:p>
        </w:tc>
      </w:tr>
      <w:tr w:rsidR="00500CA1" w:rsidRPr="00110FC0" w:rsidTr="00017B23">
        <w:tc>
          <w:tcPr>
            <w:tcW w:w="988" w:type="dxa"/>
            <w:vAlign w:val="center"/>
          </w:tcPr>
          <w:p w:rsidR="00500CA1" w:rsidRPr="00110FC0" w:rsidRDefault="00500CA1" w:rsidP="00017B23">
            <w:pPr>
              <w:rPr>
                <w:b w:val="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500CA1" w:rsidRDefault="00500CA1" w:rsidP="00017B23">
            <w:pPr>
              <w:rPr>
                <w:b w:val="0"/>
              </w:rPr>
            </w:pPr>
            <w:r>
              <w:rPr>
                <w:b w:val="0"/>
              </w:rPr>
              <w:t>Servizio di ruolo in qualità di A.A.</w:t>
            </w:r>
          </w:p>
          <w:p w:rsidR="00500CA1" w:rsidRPr="00110FC0" w:rsidRDefault="00500CA1" w:rsidP="00017B23">
            <w:pPr>
              <w:rPr>
                <w:b w:val="0"/>
              </w:rPr>
            </w:pPr>
            <w:r>
              <w:rPr>
                <w:b w:val="0"/>
              </w:rPr>
              <w:t>PUNTI 1 per ogni anno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0CA1" w:rsidRPr="00110FC0" w:rsidRDefault="00500CA1" w:rsidP="00017B23">
            <w:pPr>
              <w:jc w:val="center"/>
              <w:rPr>
                <w:b w:val="0"/>
              </w:rPr>
            </w:pPr>
          </w:p>
        </w:tc>
      </w:tr>
    </w:tbl>
    <w:p w:rsidR="00500CA1" w:rsidRDefault="00500CA1" w:rsidP="00110FC0">
      <w:pPr>
        <w:pStyle w:val="Titolo"/>
        <w:spacing w:before="0"/>
        <w:jc w:val="both"/>
        <w:rPr>
          <w:bCs/>
        </w:rPr>
      </w:pPr>
    </w:p>
    <w:p w:rsidR="00110FC0" w:rsidRDefault="00110FC0" w:rsidP="00110FC0">
      <w:pPr>
        <w:pStyle w:val="Titolo"/>
        <w:spacing w:before="0"/>
        <w:jc w:val="both"/>
        <w:rPr>
          <w:bCs/>
        </w:rPr>
      </w:pPr>
      <w:r w:rsidRPr="0053222F">
        <w:rPr>
          <w:bCs/>
        </w:rPr>
        <w:t>Il/La sottoscritto/a</w:t>
      </w:r>
      <w:r>
        <w:rPr>
          <w:bCs/>
        </w:rPr>
        <w:t xml:space="preserve"> a</w:t>
      </w:r>
      <w:r w:rsidRPr="0053222F">
        <w:rPr>
          <w:bCs/>
        </w:rPr>
        <w:t xml:space="preserve">llega alla presente il proprio </w:t>
      </w:r>
      <w:r w:rsidRPr="00870572">
        <w:rPr>
          <w:b/>
          <w:bCs/>
        </w:rPr>
        <w:t>Curriculum Vitae</w:t>
      </w:r>
      <w:r>
        <w:rPr>
          <w:bCs/>
        </w:rPr>
        <w:t xml:space="preserve">, redatto in formato europeo, del quale, </w:t>
      </w:r>
      <w:r w:rsidRPr="00D81959">
        <w:rPr>
          <w:bCs/>
        </w:rPr>
        <w:t>consapevole della responsabilità penale e della</w:t>
      </w:r>
      <w:r>
        <w:rPr>
          <w:bCs/>
        </w:rPr>
        <w:t xml:space="preserve"> decadenza di qualsivoglia benefi</w:t>
      </w:r>
      <w:r w:rsidRPr="00D81959">
        <w:rPr>
          <w:bCs/>
        </w:rPr>
        <w:t>cio in caso</w:t>
      </w:r>
      <w:r>
        <w:rPr>
          <w:bCs/>
        </w:rPr>
        <w:t xml:space="preserve"> </w:t>
      </w:r>
      <w:r w:rsidRPr="00D81959">
        <w:rPr>
          <w:bCs/>
        </w:rPr>
        <w:t xml:space="preserve">di dichiarazioni mendaci, ai sensi dell’art.46, 75,76 del DPR 445/2000, </w:t>
      </w:r>
      <w:r>
        <w:rPr>
          <w:bCs/>
        </w:rPr>
        <w:t xml:space="preserve">dichiara la </w:t>
      </w:r>
      <w:r w:rsidRPr="00870572">
        <w:rPr>
          <w:b/>
          <w:bCs/>
        </w:rPr>
        <w:t>veridicità dei contenuti</w:t>
      </w:r>
      <w:r>
        <w:rPr>
          <w:bCs/>
        </w:rPr>
        <w:t>, completi, a pena di esclusione, delle informazioni che ne consentono la verifica da parte dell’amministrazione.</w:t>
      </w:r>
    </w:p>
    <w:p w:rsidR="00110FC0" w:rsidRDefault="00110FC0" w:rsidP="00110FC0">
      <w:pPr>
        <w:pStyle w:val="Titolo"/>
        <w:spacing w:before="0"/>
        <w:jc w:val="both"/>
        <w:rPr>
          <w:bCs/>
        </w:rPr>
      </w:pPr>
    </w:p>
    <w:p w:rsidR="00500CA1" w:rsidRPr="00500CA1" w:rsidRDefault="00110FC0" w:rsidP="00500CA1">
      <w:pPr>
        <w:autoSpaceDE w:val="0"/>
        <w:autoSpaceDN w:val="0"/>
        <w:adjustRightInd w:val="0"/>
        <w:spacing w:after="120"/>
        <w:jc w:val="both"/>
        <w:rPr>
          <w:b w:val="0"/>
          <w:color w:val="000000"/>
          <w:sz w:val="22"/>
          <w:szCs w:val="22"/>
        </w:rPr>
      </w:pPr>
      <w:r w:rsidRPr="00500CA1">
        <w:rPr>
          <w:b w:val="0"/>
          <w:bCs/>
          <w:sz w:val="22"/>
          <w:szCs w:val="22"/>
        </w:rPr>
        <w:t xml:space="preserve">Il/La sottoscritto/a dichiara altresì di essere consapevole che la Scuola può utilizzare i dati contenuti nella presente autocertificazione </w:t>
      </w:r>
      <w:r w:rsidR="00500CA1" w:rsidRPr="00500CA1">
        <w:rPr>
          <w:b w:val="0"/>
          <w:color w:val="000000"/>
          <w:sz w:val="22"/>
          <w:szCs w:val="22"/>
        </w:rPr>
        <w:t xml:space="preserve">Il trattamento dei dati personali verrà effettuato dall’Amministrazione in modo da garantirne la sicurezza e la riservatezza e potrà essere attuato mediante strumenti manuali, informatici e telematici idonei a trattarli nel rispetto delle regole di sicurezza previste dalla Legge. </w:t>
      </w:r>
    </w:p>
    <w:p w:rsidR="00F337FB" w:rsidRDefault="00F337FB" w:rsidP="00110FC0">
      <w:pPr>
        <w:pStyle w:val="Titolo"/>
        <w:spacing w:before="0"/>
        <w:jc w:val="both"/>
        <w:rPr>
          <w:bCs/>
        </w:rPr>
      </w:pPr>
      <w:r w:rsidRPr="007A02C1">
        <w:rPr>
          <w:bCs/>
          <w:i/>
        </w:rPr>
        <w:t>Allegati</w:t>
      </w:r>
      <w:r>
        <w:rPr>
          <w:bCs/>
        </w:rPr>
        <w:t>:</w:t>
      </w:r>
    </w:p>
    <w:p w:rsidR="00F337FB" w:rsidRDefault="00F337FB" w:rsidP="00F337FB">
      <w:pPr>
        <w:pStyle w:val="Titolo"/>
        <w:numPr>
          <w:ilvl w:val="0"/>
          <w:numId w:val="39"/>
        </w:numPr>
        <w:spacing w:before="0"/>
        <w:jc w:val="both"/>
        <w:rPr>
          <w:bCs/>
        </w:rPr>
      </w:pPr>
      <w:r w:rsidRPr="00F337FB">
        <w:rPr>
          <w:bCs/>
        </w:rPr>
        <w:t>Curriculum Vitae</w:t>
      </w:r>
      <w:r w:rsidR="007A02C1">
        <w:rPr>
          <w:bCs/>
        </w:rPr>
        <w:t xml:space="preserve"> firmato</w:t>
      </w:r>
    </w:p>
    <w:p w:rsidR="00064F5F" w:rsidRDefault="00BB0FB6" w:rsidP="00064F5F">
      <w:pPr>
        <w:pStyle w:val="Titolo"/>
        <w:spacing w:before="0" w:line="264" w:lineRule="auto"/>
        <w:jc w:val="right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65223C" wp14:editId="12DF1F82">
                <wp:simplePos x="0" y="0"/>
                <wp:positionH relativeFrom="column">
                  <wp:posOffset>-3411</wp:posOffset>
                </wp:positionH>
                <wp:positionV relativeFrom="paragraph">
                  <wp:posOffset>93315</wp:posOffset>
                </wp:positionV>
                <wp:extent cx="1531088" cy="672465"/>
                <wp:effectExtent l="0" t="0" r="0" b="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088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F5F" w:rsidRPr="00D525B2" w:rsidRDefault="00064F5F" w:rsidP="005E3FC8">
                            <w:pPr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D525B2">
                              <w:rPr>
                                <w:b w:val="0"/>
                                <w:i/>
                              </w:rPr>
                              <w:t>(Data)</w:t>
                            </w:r>
                          </w:p>
                          <w:p w:rsidR="005E3FC8" w:rsidRDefault="005E3FC8" w:rsidP="005E3FC8">
                            <w:pPr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</w:p>
                          <w:p w:rsidR="00064F5F" w:rsidRPr="009F727C" w:rsidRDefault="00BB0FB6">
                            <w:p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………………..</w:t>
                            </w:r>
                            <w:r w:rsidR="00064F5F" w:rsidRPr="009F727C">
                              <w:rPr>
                                <w:b w:val="0"/>
                              </w:rPr>
                              <w:t>…………</w:t>
                            </w:r>
                          </w:p>
                          <w:p w:rsidR="009F727C" w:rsidRDefault="009F7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5223C" id="_x0000_t202" coordsize="21600,21600" o:spt="202" path="m,l,21600r21600,l21600,xe">
                <v:stroke joinstyle="miter"/>
                <v:path gradientshapeok="t" o:connecttype="rect"/>
              </v:shapetype>
              <v:shape id="Casella di testo 23" o:spid="_x0000_s1042" type="#_x0000_t202" style="position:absolute;left:0;text-align:left;margin-left:-.25pt;margin-top:7.35pt;width:120.55pt;height:5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" filled="f" stroked="f" strokeweight=".5pt">
                <v:textbox>
                  <w:txbxContent>
                    <w:p w:rsidR="00064F5F" w:rsidRPr="00D525B2" w:rsidRDefault="00064F5F" w:rsidP="005E3FC8">
                      <w:pPr>
                        <w:jc w:val="center"/>
                        <w:rPr>
                          <w:b w:val="0"/>
                          <w:i/>
                        </w:rPr>
                      </w:pPr>
                      <w:r w:rsidRPr="00D525B2">
                        <w:rPr>
                          <w:b w:val="0"/>
                          <w:i/>
                        </w:rPr>
                        <w:t>(Data)</w:t>
                      </w:r>
                    </w:p>
                    <w:p w:rsidR="005E3FC8" w:rsidRDefault="005E3FC8" w:rsidP="005E3FC8">
                      <w:pPr>
                        <w:jc w:val="center"/>
                        <w:rPr>
                          <w:b w:val="0"/>
                          <w:i/>
                        </w:rPr>
                      </w:pPr>
                    </w:p>
                    <w:p w:rsidR="00064F5F" w:rsidRPr="009F727C" w:rsidRDefault="00BB0FB6">
                      <w:p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………………..</w:t>
                      </w:r>
                      <w:r w:rsidR="00064F5F" w:rsidRPr="009F727C">
                        <w:rPr>
                          <w:b w:val="0"/>
                        </w:rPr>
                        <w:t>…………</w:t>
                      </w:r>
                    </w:p>
                    <w:p w:rsidR="009F727C" w:rsidRDefault="009F727C"/>
                  </w:txbxContent>
                </v:textbox>
              </v:shape>
            </w:pict>
          </mc:Fallback>
        </mc:AlternateContent>
      </w:r>
      <w:r w:rsidR="009F727C">
        <w:rPr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078E0E" wp14:editId="4EE1930A">
                <wp:simplePos x="0" y="0"/>
                <wp:positionH relativeFrom="column">
                  <wp:posOffset>4172777</wp:posOffset>
                </wp:positionH>
                <wp:positionV relativeFrom="paragraph">
                  <wp:posOffset>98832</wp:posOffset>
                </wp:positionV>
                <wp:extent cx="2001328" cy="672861"/>
                <wp:effectExtent l="0" t="0" r="0" b="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328" cy="672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27C" w:rsidRPr="00D525B2" w:rsidRDefault="009F727C" w:rsidP="005E3FC8">
                            <w:pPr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D525B2">
                              <w:rPr>
                                <w:b w:val="0"/>
                                <w:i/>
                              </w:rPr>
                              <w:t>(</w:t>
                            </w:r>
                            <w:r>
                              <w:rPr>
                                <w:b w:val="0"/>
                                <w:i/>
                              </w:rPr>
                              <w:t>Firma</w:t>
                            </w:r>
                            <w:r w:rsidRPr="00D525B2">
                              <w:rPr>
                                <w:b w:val="0"/>
                                <w:i/>
                              </w:rPr>
                              <w:t>)</w:t>
                            </w:r>
                          </w:p>
                          <w:p w:rsidR="009F727C" w:rsidRDefault="009F727C" w:rsidP="005E3FC8">
                            <w:pPr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</w:p>
                          <w:p w:rsidR="009F727C" w:rsidRPr="009F727C" w:rsidRDefault="009F727C">
                            <w:pPr>
                              <w:rPr>
                                <w:b w:val="0"/>
                              </w:rPr>
                            </w:pPr>
                            <w:r w:rsidRPr="009F727C">
                              <w:rPr>
                                <w:b w:val="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78E0E" id="Casella di testo 25" o:spid="_x0000_s1043" type="#_x0000_t202" style="position:absolute;left:0;text-align:left;margin-left:328.55pt;margin-top:7.8pt;width:157.6pt;height:5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" filled="f" stroked="f" strokeweight=".5pt">
                <v:textbox>
                  <w:txbxContent>
                    <w:p w:rsidR="009F727C" w:rsidRPr="00D525B2" w:rsidRDefault="009F727C" w:rsidP="005E3FC8">
                      <w:pPr>
                        <w:jc w:val="center"/>
                        <w:rPr>
                          <w:b w:val="0"/>
                          <w:i/>
                        </w:rPr>
                      </w:pPr>
                      <w:r w:rsidRPr="00D525B2">
                        <w:rPr>
                          <w:b w:val="0"/>
                          <w:i/>
                        </w:rPr>
                        <w:t>(</w:t>
                      </w:r>
                      <w:r>
                        <w:rPr>
                          <w:b w:val="0"/>
                          <w:i/>
                        </w:rPr>
                        <w:t>Firma</w:t>
                      </w:r>
                      <w:r w:rsidRPr="00D525B2">
                        <w:rPr>
                          <w:b w:val="0"/>
                          <w:i/>
                        </w:rPr>
                        <w:t>)</w:t>
                      </w:r>
                    </w:p>
                    <w:p w:rsidR="009F727C" w:rsidRDefault="009F727C" w:rsidP="005E3FC8">
                      <w:pPr>
                        <w:jc w:val="center"/>
                        <w:rPr>
                          <w:b w:val="0"/>
                          <w:i/>
                        </w:rPr>
                      </w:pPr>
                    </w:p>
                    <w:p w:rsidR="009F727C" w:rsidRPr="009F727C" w:rsidRDefault="009F727C">
                      <w:pPr>
                        <w:rPr>
                          <w:b w:val="0"/>
                        </w:rPr>
                      </w:pPr>
                      <w:r w:rsidRPr="009F727C">
                        <w:rPr>
                          <w:b w:val="0"/>
                        </w:rP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064F5F" w:rsidRDefault="00064F5F" w:rsidP="00064F5F">
      <w:pPr>
        <w:pStyle w:val="Titolo"/>
        <w:spacing w:before="0" w:line="264" w:lineRule="auto"/>
        <w:jc w:val="right"/>
        <w:rPr>
          <w:bCs/>
        </w:rPr>
      </w:pPr>
    </w:p>
    <w:sectPr w:rsidR="00064F5F" w:rsidSect="004F0389">
      <w:footerReference w:type="default" r:id="rId7"/>
      <w:headerReference w:type="first" r:id="rId8"/>
      <w:footerReference w:type="first" r:id="rId9"/>
      <w:pgSz w:w="11906" w:h="16838" w:code="9"/>
      <w:pgMar w:top="567" w:right="1021" w:bottom="851" w:left="107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D4" w:rsidRDefault="00FD4CD4">
      <w:r>
        <w:separator/>
      </w:r>
    </w:p>
  </w:endnote>
  <w:endnote w:type="continuationSeparator" w:id="0">
    <w:p w:rsidR="00FD4CD4" w:rsidRDefault="00FD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84" w:rsidRPr="00245984" w:rsidRDefault="005175CA" w:rsidP="00245984">
    <w:pPr>
      <w:pStyle w:val="Pidipagina"/>
      <w:jc w:val="right"/>
      <w:rPr>
        <w:b w:val="0"/>
      </w:rPr>
    </w:pPr>
    <w:r w:rsidRPr="006658DF">
      <w:rPr>
        <w:b w:val="0"/>
      </w:rPr>
      <w:t xml:space="preserve">Pag. </w:t>
    </w:r>
    <w:r w:rsidRPr="006658DF">
      <w:rPr>
        <w:rStyle w:val="Numeropagina"/>
        <w:b w:val="0"/>
      </w:rPr>
      <w:fldChar w:fldCharType="begin"/>
    </w:r>
    <w:r w:rsidRPr="006658DF">
      <w:rPr>
        <w:rStyle w:val="Numeropagina"/>
        <w:b w:val="0"/>
      </w:rPr>
      <w:instrText xml:space="preserve"> PAGE </w:instrText>
    </w:r>
    <w:r w:rsidRPr="006658DF">
      <w:rPr>
        <w:rStyle w:val="Numeropagina"/>
        <w:b w:val="0"/>
      </w:rPr>
      <w:fldChar w:fldCharType="separate"/>
    </w:r>
    <w:r w:rsidR="00555D03">
      <w:rPr>
        <w:rStyle w:val="Numeropagina"/>
        <w:b w:val="0"/>
        <w:noProof/>
      </w:rPr>
      <w:t>2</w:t>
    </w:r>
    <w:r w:rsidRPr="006658DF">
      <w:rPr>
        <w:rStyle w:val="Numeropagina"/>
        <w:b w:val="0"/>
      </w:rPr>
      <w:fldChar w:fldCharType="end"/>
    </w:r>
    <w:r w:rsidR="00245984">
      <w:rPr>
        <w:rStyle w:val="Numeropagina"/>
        <w:b w:val="0"/>
      </w:rPr>
      <w:t xml:space="preserve"> di </w:t>
    </w:r>
    <w:r w:rsidR="00567509">
      <w:rPr>
        <w:rStyle w:val="Numeropagina"/>
        <w:b w:val="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24170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DF7FB7" w:rsidRPr="00DF7FB7" w:rsidRDefault="00DF7FB7">
        <w:pPr>
          <w:pStyle w:val="Pidipagina"/>
          <w:jc w:val="right"/>
          <w:rPr>
            <w:b w:val="0"/>
          </w:rPr>
        </w:pPr>
        <w:r w:rsidRPr="00DF7FB7">
          <w:rPr>
            <w:b w:val="0"/>
          </w:rPr>
          <w:fldChar w:fldCharType="begin"/>
        </w:r>
        <w:r w:rsidRPr="00DF7FB7">
          <w:rPr>
            <w:b w:val="0"/>
          </w:rPr>
          <w:instrText>PAGE   \* MERGEFORMAT</w:instrText>
        </w:r>
        <w:r w:rsidRPr="00DF7FB7">
          <w:rPr>
            <w:b w:val="0"/>
          </w:rPr>
          <w:fldChar w:fldCharType="separate"/>
        </w:r>
        <w:r w:rsidR="00555D03">
          <w:rPr>
            <w:b w:val="0"/>
            <w:noProof/>
          </w:rPr>
          <w:t>1</w:t>
        </w:r>
        <w:r w:rsidRPr="00DF7FB7">
          <w:rPr>
            <w:b w:val="0"/>
          </w:rPr>
          <w:fldChar w:fldCharType="end"/>
        </w:r>
        <w:r w:rsidR="00567509">
          <w:rPr>
            <w:b w:val="0"/>
          </w:rPr>
          <w:t>/2</w:t>
        </w:r>
      </w:p>
    </w:sdtContent>
  </w:sdt>
  <w:p w:rsidR="00DF7FB7" w:rsidRDefault="00DF7F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D4" w:rsidRDefault="00FD4CD4">
      <w:r>
        <w:separator/>
      </w:r>
    </w:p>
  </w:footnote>
  <w:footnote w:type="continuationSeparator" w:id="0">
    <w:p w:rsidR="00FD4CD4" w:rsidRDefault="00FD4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7B6" w:rsidRPr="00355BDA" w:rsidRDefault="00EB77B6" w:rsidP="00920E92">
    <w:pPr>
      <w:suppressAutoHyphens/>
      <w:jc w:val="center"/>
      <w:rPr>
        <w:rFonts w:ascii="Arial" w:hAnsi="Arial" w:cs="Arial"/>
        <w:lang w:eastAsia="ar-SA"/>
      </w:rPr>
    </w:pPr>
    <w:r w:rsidRPr="00355BDA">
      <w:rPr>
        <w:noProof/>
      </w:rPr>
      <w:drawing>
        <wp:inline distT="0" distB="0" distL="0" distR="0" wp14:anchorId="16D20003" wp14:editId="11573315">
          <wp:extent cx="400050" cy="409303"/>
          <wp:effectExtent l="0" t="0" r="0" b="0"/>
          <wp:docPr id="2" name="Immagine 2" descr="repubblica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blica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484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7B6" w:rsidRPr="00355BDA" w:rsidRDefault="00EB77B6" w:rsidP="00920E92">
    <w:pPr>
      <w:shd w:val="clear" w:color="auto" w:fill="FFFFFF"/>
      <w:tabs>
        <w:tab w:val="left" w:pos="141"/>
        <w:tab w:val="left" w:pos="283"/>
      </w:tabs>
      <w:spacing w:after="60" w:line="240" w:lineRule="atLeast"/>
      <w:jc w:val="center"/>
      <w:rPr>
        <w:rFonts w:ascii="Calibri" w:hAnsi="Calibri" w:cs="Arial"/>
        <w:i/>
        <w:sz w:val="24"/>
        <w:szCs w:val="24"/>
      </w:rPr>
    </w:pPr>
    <w:r w:rsidRPr="00355BDA">
      <w:rPr>
        <w:rFonts w:ascii="Calibri" w:hAnsi="Calibri" w:cs="Arial"/>
        <w:i/>
        <w:sz w:val="24"/>
        <w:szCs w:val="24"/>
      </w:rPr>
      <w:t>Ministero dell’Istruzione, dell’Università e della Ricerca</w:t>
    </w:r>
  </w:p>
  <w:tbl>
    <w:tblPr>
      <w:tblW w:w="9870" w:type="dxa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V w:val="single" w:sz="4" w:space="0" w:color="0000FF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57"/>
      <w:gridCol w:w="5243"/>
      <w:gridCol w:w="2570"/>
    </w:tblGrid>
    <w:tr w:rsidR="00EB77B6" w:rsidRPr="00355BDA" w:rsidTr="004B79AF">
      <w:trPr>
        <w:trHeight w:val="1550"/>
        <w:jc w:val="center"/>
      </w:trPr>
      <w:tc>
        <w:tcPr>
          <w:tcW w:w="2057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:rsidR="00EB77B6" w:rsidRPr="00355BDA" w:rsidRDefault="00EB77B6" w:rsidP="00920E92">
          <w:pPr>
            <w:suppressAutoHyphens/>
            <w:jc w:val="center"/>
            <w:rPr>
              <w:rFonts w:ascii="Garamond" w:hAnsi="Garamond"/>
              <w:b w:val="0"/>
              <w:i/>
              <w:lang w:eastAsia="ar-SA"/>
            </w:rPr>
          </w:pPr>
          <w:r w:rsidRPr="00355BDA">
            <w:rPr>
              <w:noProof/>
            </w:rPr>
            <w:drawing>
              <wp:inline distT="0" distB="0" distL="0" distR="0" wp14:anchorId="594F64C0" wp14:editId="55D8F576">
                <wp:extent cx="1046424" cy="991828"/>
                <wp:effectExtent l="19050" t="0" r="1326" b="0"/>
                <wp:docPr id="268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122" cy="9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:rsidR="00EB77B6" w:rsidRPr="00355BDA" w:rsidRDefault="00EB77B6" w:rsidP="00920E92">
          <w:pPr>
            <w:suppressAutoHyphens/>
            <w:spacing w:line="228" w:lineRule="auto"/>
            <w:jc w:val="center"/>
            <w:rPr>
              <w:rFonts w:ascii="Book Antiqua" w:hAnsi="Book Antiqua"/>
              <w:b w:val="0"/>
              <w:spacing w:val="20"/>
              <w:sz w:val="36"/>
              <w:szCs w:val="36"/>
              <w:lang w:eastAsia="ar-SA"/>
            </w:rPr>
          </w:pPr>
          <w:r w:rsidRPr="00355BDA">
            <w:rPr>
              <w:rFonts w:ascii="Book Antiqua" w:hAnsi="Book Antiqua"/>
              <w:sz w:val="36"/>
              <w:szCs w:val="36"/>
              <w:lang w:eastAsia="ar-SA"/>
            </w:rPr>
            <w:t xml:space="preserve">I.I.S.S. </w:t>
          </w:r>
          <w:r w:rsidRPr="00355BDA">
            <w:rPr>
              <w:rFonts w:ascii="Book Antiqua" w:hAnsi="Book Antiqua"/>
              <w:spacing w:val="20"/>
              <w:sz w:val="36"/>
              <w:szCs w:val="36"/>
              <w:lang w:eastAsia="ar-SA"/>
            </w:rPr>
            <w:t>“</w:t>
          </w:r>
          <w:r w:rsidRPr="00355BDA">
            <w:rPr>
              <w:rFonts w:ascii="Book Antiqua" w:hAnsi="Book Antiqua"/>
              <w:i/>
              <w:spacing w:val="20"/>
              <w:sz w:val="36"/>
              <w:szCs w:val="36"/>
              <w:lang w:eastAsia="ar-SA"/>
            </w:rPr>
            <w:t xml:space="preserve">Piero </w:t>
          </w:r>
          <w:proofErr w:type="gramStart"/>
          <w:r w:rsidRPr="00355BDA">
            <w:rPr>
              <w:rFonts w:ascii="Book Antiqua" w:hAnsi="Book Antiqua"/>
              <w:i/>
              <w:spacing w:val="20"/>
              <w:sz w:val="36"/>
              <w:szCs w:val="36"/>
              <w:lang w:eastAsia="ar-SA"/>
            </w:rPr>
            <w:t xml:space="preserve">Gobetti </w:t>
          </w:r>
          <w:r w:rsidRPr="00355BDA">
            <w:rPr>
              <w:rFonts w:ascii="Book Antiqua" w:hAnsi="Book Antiqua"/>
              <w:spacing w:val="20"/>
              <w:sz w:val="36"/>
              <w:szCs w:val="36"/>
              <w:lang w:eastAsia="ar-SA"/>
            </w:rPr>
            <w:t>”</w:t>
          </w:r>
          <w:proofErr w:type="gramEnd"/>
        </w:p>
        <w:p w:rsidR="00EB77B6" w:rsidRPr="00355BDA" w:rsidRDefault="00EB77B6" w:rsidP="00920E92">
          <w:pPr>
            <w:suppressAutoHyphens/>
            <w:spacing w:before="40" w:after="40" w:line="216" w:lineRule="auto"/>
            <w:jc w:val="center"/>
            <w:rPr>
              <w:rFonts w:ascii="Calibri" w:hAnsi="Calibri" w:cs="Arial"/>
              <w:b w:val="0"/>
              <w:bCs/>
              <w:lang w:eastAsia="ar-SA"/>
            </w:rPr>
          </w:pPr>
          <w:proofErr w:type="gramStart"/>
          <w:r w:rsidRPr="00355BDA">
            <w:rPr>
              <w:rFonts w:ascii="Calibri" w:hAnsi="Calibri" w:cs="Arial"/>
              <w:bCs/>
              <w:lang w:eastAsia="ar-SA"/>
            </w:rPr>
            <w:t>LICEO:  Scientifico</w:t>
          </w:r>
          <w:proofErr w:type="gramEnd"/>
          <w:r w:rsidRPr="00355BDA">
            <w:rPr>
              <w:rFonts w:ascii="Calibri" w:hAnsi="Calibri" w:cs="Arial"/>
              <w:bCs/>
              <w:lang w:eastAsia="ar-SA"/>
            </w:rPr>
            <w:t xml:space="preserve"> - Linguistico </w:t>
          </w:r>
        </w:p>
        <w:p w:rsidR="00EB77B6" w:rsidRPr="00355BDA" w:rsidRDefault="00EB77B6" w:rsidP="00920E92">
          <w:pPr>
            <w:suppressAutoHyphens/>
            <w:spacing w:line="216" w:lineRule="auto"/>
            <w:jc w:val="center"/>
            <w:rPr>
              <w:rFonts w:ascii="Calibri" w:hAnsi="Calibri" w:cs="Arial"/>
              <w:bCs/>
              <w:lang w:eastAsia="ar-SA"/>
            </w:rPr>
          </w:pPr>
          <w:r w:rsidRPr="00355BDA">
            <w:rPr>
              <w:rFonts w:ascii="Calibri" w:hAnsi="Calibri" w:cs="Arial"/>
              <w:bCs/>
              <w:lang w:eastAsia="ar-SA"/>
            </w:rPr>
            <w:t>TECNICO: Amministrazione Finanza Marketing -</w:t>
          </w:r>
        </w:p>
        <w:p w:rsidR="00EB77B6" w:rsidRPr="00355BDA" w:rsidRDefault="00EB77B6" w:rsidP="00920E92">
          <w:pPr>
            <w:suppressAutoHyphens/>
            <w:spacing w:line="216" w:lineRule="auto"/>
            <w:jc w:val="center"/>
            <w:rPr>
              <w:rFonts w:ascii="Calibri" w:hAnsi="Calibri" w:cs="Arial"/>
              <w:bCs/>
              <w:lang w:eastAsia="ar-SA"/>
            </w:rPr>
          </w:pPr>
          <w:r w:rsidRPr="00355BDA">
            <w:rPr>
              <w:rFonts w:ascii="Calibri" w:hAnsi="Calibri" w:cs="Arial"/>
              <w:bCs/>
              <w:lang w:eastAsia="ar-SA"/>
            </w:rPr>
            <w:t>Meccanica Meccatronica Energia - Informatica e Telecom.</w:t>
          </w:r>
        </w:p>
        <w:p w:rsidR="00EB77B6" w:rsidRPr="00355BDA" w:rsidRDefault="00EB77B6" w:rsidP="00920E92">
          <w:pPr>
            <w:suppressAutoHyphens/>
            <w:spacing w:before="40" w:line="216" w:lineRule="auto"/>
            <w:jc w:val="center"/>
            <w:rPr>
              <w:rFonts w:ascii="Calibri" w:hAnsi="Calibri" w:cs="Arial"/>
              <w:bCs/>
              <w:lang w:eastAsia="ar-SA"/>
            </w:rPr>
          </w:pPr>
          <w:r w:rsidRPr="00355BDA">
            <w:rPr>
              <w:rFonts w:ascii="Calibri" w:hAnsi="Calibri" w:cs="Arial"/>
              <w:bCs/>
              <w:lang w:eastAsia="ar-SA"/>
            </w:rPr>
            <w:t>PROFESSIONALE: Servizi per la Sanità e l’Assistenza Sociale -</w:t>
          </w:r>
        </w:p>
        <w:p w:rsidR="00EB77B6" w:rsidRPr="00355BDA" w:rsidRDefault="00EB77B6" w:rsidP="00920E92">
          <w:pPr>
            <w:suppressAutoHyphens/>
            <w:spacing w:line="216" w:lineRule="auto"/>
            <w:jc w:val="center"/>
            <w:rPr>
              <w:rFonts w:cs="Arial"/>
              <w:bCs/>
              <w:lang w:eastAsia="ar-SA"/>
            </w:rPr>
          </w:pPr>
          <w:r w:rsidRPr="00355BDA">
            <w:rPr>
              <w:rFonts w:ascii="Calibri" w:hAnsi="Calibri" w:cs="Arial"/>
              <w:bCs/>
              <w:lang w:eastAsia="ar-SA"/>
            </w:rPr>
            <w:t>Manutenzione e Assistenza Tecnica</w:t>
          </w:r>
        </w:p>
      </w:tc>
      <w:tc>
        <w:tcPr>
          <w:tcW w:w="2570" w:type="dxa"/>
          <w:tcBorders>
            <w:top w:val="single" w:sz="4" w:space="0" w:color="0000FF"/>
            <w:left w:val="single" w:sz="4" w:space="0" w:color="0000FF"/>
            <w:bottom w:val="single" w:sz="4" w:space="0" w:color="0000FF"/>
            <w:right w:val="single" w:sz="4" w:space="0" w:color="0000FF"/>
          </w:tcBorders>
          <w:vAlign w:val="center"/>
          <w:hideMark/>
        </w:tcPr>
        <w:p w:rsidR="00EB77B6" w:rsidRPr="00355BDA" w:rsidRDefault="00EB77B6" w:rsidP="00920E92">
          <w:pPr>
            <w:suppressAutoHyphens/>
            <w:spacing w:line="228" w:lineRule="auto"/>
            <w:ind w:left="-74"/>
            <w:jc w:val="center"/>
            <w:rPr>
              <w:rFonts w:ascii="Calibri" w:hAnsi="Calibri" w:cs="Arial"/>
              <w:lang w:eastAsia="ar-SA"/>
            </w:rPr>
          </w:pPr>
          <w:r w:rsidRPr="00355BDA">
            <w:rPr>
              <w:rFonts w:ascii="Calibri" w:hAnsi="Calibri" w:cs="Arial"/>
              <w:lang w:eastAsia="ar-SA"/>
            </w:rPr>
            <w:t>Via della Repubblica, 41</w:t>
          </w:r>
        </w:p>
        <w:p w:rsidR="00EB77B6" w:rsidRPr="00355BDA" w:rsidRDefault="00EB77B6" w:rsidP="00920E92">
          <w:pPr>
            <w:suppressAutoHyphens/>
            <w:spacing w:line="228" w:lineRule="auto"/>
            <w:ind w:left="-74"/>
            <w:jc w:val="center"/>
            <w:rPr>
              <w:rFonts w:ascii="Calibri" w:hAnsi="Calibri" w:cs="Arial"/>
              <w:lang w:eastAsia="ar-SA"/>
            </w:rPr>
          </w:pPr>
          <w:r w:rsidRPr="00355BDA">
            <w:rPr>
              <w:rFonts w:ascii="Calibri" w:hAnsi="Calibri" w:cs="Arial"/>
              <w:lang w:eastAsia="ar-SA"/>
            </w:rPr>
            <w:t>42019 Scandiano (RE)</w:t>
          </w:r>
        </w:p>
        <w:p w:rsidR="00EB77B6" w:rsidRPr="00355BDA" w:rsidRDefault="00EB77B6" w:rsidP="00920E92">
          <w:pPr>
            <w:suppressAutoHyphens/>
            <w:spacing w:line="228" w:lineRule="auto"/>
            <w:ind w:left="-74"/>
            <w:jc w:val="center"/>
            <w:rPr>
              <w:rFonts w:ascii="Calibri" w:hAnsi="Calibri" w:cs="Arial"/>
              <w:lang w:eastAsia="ar-SA"/>
            </w:rPr>
          </w:pPr>
          <w:r w:rsidRPr="00355BDA">
            <w:rPr>
              <w:rFonts w:ascii="Calibri" w:hAnsi="Calibri" w:cs="Arial"/>
              <w:lang w:eastAsia="ar-SA"/>
            </w:rPr>
            <w:t>tel. 0522 855485/854360</w:t>
          </w:r>
        </w:p>
        <w:p w:rsidR="00EB77B6" w:rsidRPr="00355BDA" w:rsidRDefault="00EB77B6" w:rsidP="00920E92">
          <w:pPr>
            <w:suppressAutoHyphens/>
            <w:spacing w:line="228" w:lineRule="auto"/>
            <w:ind w:left="-74"/>
            <w:jc w:val="center"/>
            <w:rPr>
              <w:rFonts w:ascii="Calibri" w:hAnsi="Calibri" w:cs="Arial"/>
              <w:lang w:eastAsia="ar-SA"/>
            </w:rPr>
          </w:pPr>
          <w:r w:rsidRPr="00355BDA">
            <w:rPr>
              <w:rFonts w:ascii="Calibri" w:hAnsi="Calibri" w:cs="Arial"/>
              <w:lang w:eastAsia="ar-SA"/>
            </w:rPr>
            <w:t>www.istitutogobetti.edu.it</w:t>
          </w:r>
        </w:p>
        <w:p w:rsidR="00EB77B6" w:rsidRPr="00355BDA" w:rsidRDefault="00EB77B6" w:rsidP="00920E92">
          <w:pPr>
            <w:suppressAutoHyphens/>
            <w:spacing w:line="228" w:lineRule="auto"/>
            <w:ind w:left="-74"/>
            <w:jc w:val="center"/>
            <w:rPr>
              <w:rFonts w:ascii="Calibri" w:hAnsi="Calibri" w:cs="Arial"/>
              <w:lang w:eastAsia="ar-SA"/>
            </w:rPr>
          </w:pPr>
          <w:r w:rsidRPr="00355BDA">
            <w:rPr>
              <w:rFonts w:ascii="Calibri" w:hAnsi="Calibri" w:cs="Arial"/>
              <w:lang w:eastAsia="ar-SA"/>
            </w:rPr>
            <w:t>reis00300n@istruzione.it</w:t>
          </w:r>
        </w:p>
        <w:p w:rsidR="00EB77B6" w:rsidRPr="005B5E8F" w:rsidRDefault="00EB77B6" w:rsidP="006F0E34">
          <w:pPr>
            <w:spacing w:line="228" w:lineRule="auto"/>
            <w:ind w:left="-74"/>
            <w:jc w:val="center"/>
            <w:rPr>
              <w:rFonts w:cs="Arial"/>
            </w:rPr>
          </w:pPr>
          <w:r w:rsidRPr="005B5E8F">
            <w:rPr>
              <w:rFonts w:cs="Arial"/>
            </w:rPr>
            <w:t>reis00300n@</w:t>
          </w:r>
          <w:r>
            <w:rPr>
              <w:rFonts w:cs="Arial"/>
            </w:rPr>
            <w:t>pec.</w:t>
          </w:r>
          <w:r w:rsidRPr="005B5E8F">
            <w:rPr>
              <w:rFonts w:cs="Arial"/>
            </w:rPr>
            <w:t>istruzione.it</w:t>
          </w:r>
        </w:p>
        <w:p w:rsidR="00EB77B6" w:rsidRPr="00355BDA" w:rsidRDefault="00EB77B6" w:rsidP="00920E92">
          <w:pPr>
            <w:suppressAutoHyphens/>
            <w:spacing w:line="228" w:lineRule="auto"/>
            <w:ind w:left="-74"/>
            <w:jc w:val="center"/>
            <w:rPr>
              <w:rFonts w:cs="Arial"/>
              <w:lang w:eastAsia="ar-SA"/>
            </w:rPr>
          </w:pPr>
          <w:r w:rsidRPr="00355BDA">
            <w:rPr>
              <w:rFonts w:ascii="Calibri" w:hAnsi="Calibri" w:cs="Arial"/>
              <w:lang w:eastAsia="ar-SA"/>
            </w:rPr>
            <w:t>Codice fiscale 91001560357</w:t>
          </w:r>
        </w:p>
      </w:tc>
    </w:tr>
  </w:tbl>
  <w:p w:rsidR="00EB77B6" w:rsidRPr="00920E92" w:rsidRDefault="00EB77B6">
    <w:pPr>
      <w:pStyle w:val="Intestazione"/>
      <w:rPr>
        <w:sz w:val="12"/>
        <w:szCs w:val="12"/>
      </w:rPr>
    </w:pPr>
  </w:p>
  <w:p w:rsidR="00EB77B6" w:rsidRDefault="00EB77B6" w:rsidP="00EB77B6">
    <w:pPr>
      <w:jc w:val="center"/>
    </w:pPr>
    <w:r>
      <w:rPr>
        <w:noProof/>
      </w:rPr>
      <w:drawing>
        <wp:inline distT="0" distB="0" distL="0" distR="0" wp14:anchorId="652531A8" wp14:editId="5EEEEBB2">
          <wp:extent cx="6228080" cy="1061085"/>
          <wp:effectExtent l="0" t="0" r="1270" b="571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ner_PON_14_20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08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36A1" w:rsidRDefault="00EB77B6" w:rsidP="00EB77B6">
    <w:pPr>
      <w:pStyle w:val="Intestazione"/>
      <w:tabs>
        <w:tab w:val="clear" w:pos="4819"/>
        <w:tab w:val="clear" w:pos="9638"/>
        <w:tab w:val="left" w:pos="2865"/>
      </w:tabs>
    </w:pPr>
    <w:r>
      <w:tab/>
    </w:r>
  </w:p>
  <w:p w:rsidR="00EB77B6" w:rsidRDefault="00EB77B6" w:rsidP="00EB77B6">
    <w:pPr>
      <w:pStyle w:val="Intestazione"/>
      <w:tabs>
        <w:tab w:val="clear" w:pos="4819"/>
        <w:tab w:val="clear" w:pos="9638"/>
        <w:tab w:val="left" w:pos="28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2F7"/>
    <w:multiLevelType w:val="hybridMultilevel"/>
    <w:tmpl w:val="3924A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7461"/>
    <w:multiLevelType w:val="hybridMultilevel"/>
    <w:tmpl w:val="F618ACA2"/>
    <w:lvl w:ilvl="0" w:tplc="55ECC1A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111E"/>
    <w:multiLevelType w:val="singleLevel"/>
    <w:tmpl w:val="4852E585"/>
    <w:lvl w:ilvl="0">
      <w:numFmt w:val="bullet"/>
      <w:lvlText w:val="·"/>
      <w:lvlJc w:val="left"/>
      <w:pPr>
        <w:tabs>
          <w:tab w:val="num" w:pos="288"/>
        </w:tabs>
        <w:ind w:left="936" w:hanging="288"/>
      </w:pPr>
      <w:rPr>
        <w:rFonts w:ascii="Symbol" w:hAnsi="Symbol" w:cs="Symbol"/>
        <w:b/>
        <w:bCs/>
        <w:snapToGrid/>
        <w:spacing w:val="-4"/>
        <w:sz w:val="23"/>
        <w:szCs w:val="23"/>
      </w:rPr>
    </w:lvl>
  </w:abstractNum>
  <w:abstractNum w:abstractNumId="3" w15:restartNumberingAfterBreak="0">
    <w:nsid w:val="0B8F1539"/>
    <w:multiLevelType w:val="hybridMultilevel"/>
    <w:tmpl w:val="606CA9DA"/>
    <w:lvl w:ilvl="0" w:tplc="E19A4DC2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D2610"/>
    <w:multiLevelType w:val="hybridMultilevel"/>
    <w:tmpl w:val="F50455A4"/>
    <w:lvl w:ilvl="0" w:tplc="3A34294E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80F5F"/>
    <w:multiLevelType w:val="hybridMultilevel"/>
    <w:tmpl w:val="B4780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A4172"/>
    <w:multiLevelType w:val="hybridMultilevel"/>
    <w:tmpl w:val="ED100E24"/>
    <w:lvl w:ilvl="0" w:tplc="55ECC1A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1671"/>
    <w:multiLevelType w:val="hybridMultilevel"/>
    <w:tmpl w:val="52FCF4B6"/>
    <w:lvl w:ilvl="0" w:tplc="091E3122">
      <w:start w:val="1"/>
      <w:numFmt w:val="decimal"/>
      <w:lvlText w:val="%1"/>
      <w:lvlJc w:val="left"/>
      <w:pPr>
        <w:ind w:left="63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E37DC"/>
    <w:multiLevelType w:val="hybridMultilevel"/>
    <w:tmpl w:val="EAC6635A"/>
    <w:lvl w:ilvl="0" w:tplc="8EA841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5413D5"/>
    <w:multiLevelType w:val="hybridMultilevel"/>
    <w:tmpl w:val="28604566"/>
    <w:lvl w:ilvl="0" w:tplc="162E43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E79BE"/>
    <w:multiLevelType w:val="hybridMultilevel"/>
    <w:tmpl w:val="99F0F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03365"/>
    <w:multiLevelType w:val="hybridMultilevel"/>
    <w:tmpl w:val="EAC6635A"/>
    <w:lvl w:ilvl="0" w:tplc="8EA841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44085E"/>
    <w:multiLevelType w:val="hybridMultilevel"/>
    <w:tmpl w:val="63868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54BFE"/>
    <w:multiLevelType w:val="hybridMultilevel"/>
    <w:tmpl w:val="0A8841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40B47"/>
    <w:multiLevelType w:val="hybridMultilevel"/>
    <w:tmpl w:val="A20C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B1036"/>
    <w:multiLevelType w:val="hybridMultilevel"/>
    <w:tmpl w:val="24E6D6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2A03E4"/>
    <w:multiLevelType w:val="hybridMultilevel"/>
    <w:tmpl w:val="A7FAC3C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B5420F"/>
    <w:multiLevelType w:val="hybridMultilevel"/>
    <w:tmpl w:val="EAC6635A"/>
    <w:lvl w:ilvl="0" w:tplc="8EA841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FA414C"/>
    <w:multiLevelType w:val="hybridMultilevel"/>
    <w:tmpl w:val="6B449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06EC4"/>
    <w:multiLevelType w:val="hybridMultilevel"/>
    <w:tmpl w:val="39E2F8FE"/>
    <w:lvl w:ilvl="0" w:tplc="0644B1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Calibri" w:hAnsi="Times-Roman" w:cs="Times-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F2A7F"/>
    <w:multiLevelType w:val="hybridMultilevel"/>
    <w:tmpl w:val="2378FBAA"/>
    <w:lvl w:ilvl="0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57211"/>
    <w:multiLevelType w:val="hybridMultilevel"/>
    <w:tmpl w:val="6BB474A0"/>
    <w:lvl w:ilvl="0" w:tplc="771835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C1309A"/>
    <w:multiLevelType w:val="hybridMultilevel"/>
    <w:tmpl w:val="D1B0EAC6"/>
    <w:lvl w:ilvl="0" w:tplc="A9C0CA2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C1F3B"/>
    <w:multiLevelType w:val="hybridMultilevel"/>
    <w:tmpl w:val="A4CCCA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AC1B81"/>
    <w:multiLevelType w:val="hybridMultilevel"/>
    <w:tmpl w:val="0C64C75A"/>
    <w:lvl w:ilvl="0" w:tplc="F71A66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A1B6C"/>
    <w:multiLevelType w:val="hybridMultilevel"/>
    <w:tmpl w:val="093EEBC2"/>
    <w:lvl w:ilvl="0" w:tplc="618E05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E1F97"/>
    <w:multiLevelType w:val="hybridMultilevel"/>
    <w:tmpl w:val="EAC6635A"/>
    <w:lvl w:ilvl="0" w:tplc="8EA841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C43CA9"/>
    <w:multiLevelType w:val="hybridMultilevel"/>
    <w:tmpl w:val="1AEAE1E6"/>
    <w:lvl w:ilvl="0" w:tplc="8CB22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63A43"/>
    <w:multiLevelType w:val="hybridMultilevel"/>
    <w:tmpl w:val="C94E46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47717"/>
    <w:multiLevelType w:val="hybridMultilevel"/>
    <w:tmpl w:val="634831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101D4"/>
    <w:multiLevelType w:val="hybridMultilevel"/>
    <w:tmpl w:val="B9D21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F711E"/>
    <w:multiLevelType w:val="hybridMultilevel"/>
    <w:tmpl w:val="B2A61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A7242"/>
    <w:multiLevelType w:val="hybridMultilevel"/>
    <w:tmpl w:val="EAC6635A"/>
    <w:lvl w:ilvl="0" w:tplc="8EA841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F96F7E"/>
    <w:multiLevelType w:val="hybridMultilevel"/>
    <w:tmpl w:val="616CFC58"/>
    <w:lvl w:ilvl="0" w:tplc="4FCCC15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FFC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C2F53"/>
    <w:multiLevelType w:val="hybridMultilevel"/>
    <w:tmpl w:val="6C2AF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46F1D"/>
    <w:multiLevelType w:val="hybridMultilevel"/>
    <w:tmpl w:val="13645CFE"/>
    <w:lvl w:ilvl="0" w:tplc="EB666058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49"/>
        </w:tabs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9"/>
        </w:tabs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36" w15:restartNumberingAfterBreak="0">
    <w:nsid w:val="74564CC2"/>
    <w:multiLevelType w:val="hybridMultilevel"/>
    <w:tmpl w:val="15E0BB7C"/>
    <w:lvl w:ilvl="0" w:tplc="5E7E8DD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86098"/>
    <w:multiLevelType w:val="hybridMultilevel"/>
    <w:tmpl w:val="9C24B3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31610"/>
    <w:multiLevelType w:val="hybridMultilevel"/>
    <w:tmpl w:val="93DCF3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02283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216" w:hanging="216"/>
        </w:pPr>
        <w:rPr>
          <w:rFonts w:ascii="Symbol" w:hAnsi="Symbol" w:cs="Symbol"/>
          <w:b/>
          <w:bCs/>
          <w:snapToGrid/>
          <w:spacing w:val="-7"/>
          <w:sz w:val="23"/>
          <w:szCs w:val="23"/>
        </w:rPr>
      </w:lvl>
    </w:lvlOverride>
  </w:num>
  <w:num w:numId="3">
    <w:abstractNumId w:val="36"/>
  </w:num>
  <w:num w:numId="4">
    <w:abstractNumId w:val="23"/>
  </w:num>
  <w:num w:numId="5">
    <w:abstractNumId w:val="28"/>
  </w:num>
  <w:num w:numId="6">
    <w:abstractNumId w:val="1"/>
  </w:num>
  <w:num w:numId="7">
    <w:abstractNumId w:val="37"/>
  </w:num>
  <w:num w:numId="8">
    <w:abstractNumId w:val="6"/>
  </w:num>
  <w:num w:numId="9">
    <w:abstractNumId w:val="20"/>
  </w:num>
  <w:num w:numId="10">
    <w:abstractNumId w:val="21"/>
  </w:num>
  <w:num w:numId="11">
    <w:abstractNumId w:val="9"/>
  </w:num>
  <w:num w:numId="12">
    <w:abstractNumId w:val="35"/>
  </w:num>
  <w:num w:numId="13">
    <w:abstractNumId w:val="10"/>
  </w:num>
  <w:num w:numId="14">
    <w:abstractNumId w:val="22"/>
  </w:num>
  <w:num w:numId="15">
    <w:abstractNumId w:val="14"/>
  </w:num>
  <w:num w:numId="16">
    <w:abstractNumId w:val="18"/>
  </w:num>
  <w:num w:numId="17">
    <w:abstractNumId w:val="3"/>
  </w:num>
  <w:num w:numId="18">
    <w:abstractNumId w:val="34"/>
  </w:num>
  <w:num w:numId="19">
    <w:abstractNumId w:val="11"/>
  </w:num>
  <w:num w:numId="20">
    <w:abstractNumId w:val="26"/>
  </w:num>
  <w:num w:numId="21">
    <w:abstractNumId w:val="31"/>
  </w:num>
  <w:num w:numId="22">
    <w:abstractNumId w:val="4"/>
  </w:num>
  <w:num w:numId="23">
    <w:abstractNumId w:val="0"/>
  </w:num>
  <w:num w:numId="24">
    <w:abstractNumId w:val="5"/>
  </w:num>
  <w:num w:numId="25">
    <w:abstractNumId w:val="13"/>
  </w:num>
  <w:num w:numId="26">
    <w:abstractNumId w:val="17"/>
  </w:num>
  <w:num w:numId="27">
    <w:abstractNumId w:val="8"/>
  </w:num>
  <w:num w:numId="28">
    <w:abstractNumId w:val="32"/>
  </w:num>
  <w:num w:numId="29">
    <w:abstractNumId w:val="29"/>
  </w:num>
  <w:num w:numId="30">
    <w:abstractNumId w:val="12"/>
  </w:num>
  <w:num w:numId="31">
    <w:abstractNumId w:val="30"/>
  </w:num>
  <w:num w:numId="32">
    <w:abstractNumId w:val="25"/>
  </w:num>
  <w:num w:numId="33">
    <w:abstractNumId w:val="15"/>
  </w:num>
  <w:num w:numId="34">
    <w:abstractNumId w:val="16"/>
  </w:num>
  <w:num w:numId="35">
    <w:abstractNumId w:val="19"/>
  </w:num>
  <w:num w:numId="36">
    <w:abstractNumId w:val="33"/>
  </w:num>
  <w:num w:numId="37">
    <w:abstractNumId w:val="7"/>
  </w:num>
  <w:num w:numId="38">
    <w:abstractNumId w:val="2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20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85"/>
    <w:rsid w:val="00000AF5"/>
    <w:rsid w:val="00007C63"/>
    <w:rsid w:val="00011634"/>
    <w:rsid w:val="00013288"/>
    <w:rsid w:val="0001330E"/>
    <w:rsid w:val="00016E6C"/>
    <w:rsid w:val="00020ADE"/>
    <w:rsid w:val="00021664"/>
    <w:rsid w:val="0002369A"/>
    <w:rsid w:val="0002657C"/>
    <w:rsid w:val="00026B59"/>
    <w:rsid w:val="00030A17"/>
    <w:rsid w:val="000330EE"/>
    <w:rsid w:val="00033455"/>
    <w:rsid w:val="000439A0"/>
    <w:rsid w:val="000517A3"/>
    <w:rsid w:val="0005198F"/>
    <w:rsid w:val="000534A2"/>
    <w:rsid w:val="00055D88"/>
    <w:rsid w:val="000624FF"/>
    <w:rsid w:val="000643E5"/>
    <w:rsid w:val="00064CC3"/>
    <w:rsid w:val="00064F5F"/>
    <w:rsid w:val="00070827"/>
    <w:rsid w:val="000708F5"/>
    <w:rsid w:val="00072531"/>
    <w:rsid w:val="00072B9A"/>
    <w:rsid w:val="00075E87"/>
    <w:rsid w:val="00077B54"/>
    <w:rsid w:val="00081949"/>
    <w:rsid w:val="00084C51"/>
    <w:rsid w:val="00087661"/>
    <w:rsid w:val="00090C9F"/>
    <w:rsid w:val="00091747"/>
    <w:rsid w:val="00091E8D"/>
    <w:rsid w:val="00093732"/>
    <w:rsid w:val="00096370"/>
    <w:rsid w:val="0009648B"/>
    <w:rsid w:val="00097A82"/>
    <w:rsid w:val="000A06AA"/>
    <w:rsid w:val="000A11C2"/>
    <w:rsid w:val="000A1B15"/>
    <w:rsid w:val="000A23F0"/>
    <w:rsid w:val="000A26A9"/>
    <w:rsid w:val="000A27A4"/>
    <w:rsid w:val="000B00F1"/>
    <w:rsid w:val="000B0FC3"/>
    <w:rsid w:val="000B2D03"/>
    <w:rsid w:val="000B3201"/>
    <w:rsid w:val="000B4A2B"/>
    <w:rsid w:val="000C1101"/>
    <w:rsid w:val="000C37BD"/>
    <w:rsid w:val="000C5BBC"/>
    <w:rsid w:val="000D0F98"/>
    <w:rsid w:val="000D1150"/>
    <w:rsid w:val="000D11B3"/>
    <w:rsid w:val="000D6D09"/>
    <w:rsid w:val="000D7ACF"/>
    <w:rsid w:val="000E011F"/>
    <w:rsid w:val="000E3EA1"/>
    <w:rsid w:val="000E58C8"/>
    <w:rsid w:val="000F484B"/>
    <w:rsid w:val="001011D2"/>
    <w:rsid w:val="001050E6"/>
    <w:rsid w:val="00107BE7"/>
    <w:rsid w:val="00110493"/>
    <w:rsid w:val="00110FC0"/>
    <w:rsid w:val="00111A3F"/>
    <w:rsid w:val="00117A0B"/>
    <w:rsid w:val="00126B71"/>
    <w:rsid w:val="00127BA1"/>
    <w:rsid w:val="00130284"/>
    <w:rsid w:val="00135342"/>
    <w:rsid w:val="00135BED"/>
    <w:rsid w:val="00136EB2"/>
    <w:rsid w:val="00140AC3"/>
    <w:rsid w:val="001413B8"/>
    <w:rsid w:val="00143C29"/>
    <w:rsid w:val="00157AA5"/>
    <w:rsid w:val="0016046F"/>
    <w:rsid w:val="00161BB5"/>
    <w:rsid w:val="001622B9"/>
    <w:rsid w:val="001625C6"/>
    <w:rsid w:val="00163A0E"/>
    <w:rsid w:val="00165D26"/>
    <w:rsid w:val="00166795"/>
    <w:rsid w:val="00166893"/>
    <w:rsid w:val="00170018"/>
    <w:rsid w:val="00170385"/>
    <w:rsid w:val="00173C52"/>
    <w:rsid w:val="00177747"/>
    <w:rsid w:val="0018262B"/>
    <w:rsid w:val="00182750"/>
    <w:rsid w:val="00183E40"/>
    <w:rsid w:val="0018763A"/>
    <w:rsid w:val="00190415"/>
    <w:rsid w:val="001905E8"/>
    <w:rsid w:val="001912ED"/>
    <w:rsid w:val="00195167"/>
    <w:rsid w:val="001956AC"/>
    <w:rsid w:val="001A24B5"/>
    <w:rsid w:val="001A3BF5"/>
    <w:rsid w:val="001A3F46"/>
    <w:rsid w:val="001B33CD"/>
    <w:rsid w:val="001B4325"/>
    <w:rsid w:val="001B647F"/>
    <w:rsid w:val="001B709F"/>
    <w:rsid w:val="001C0071"/>
    <w:rsid w:val="001C2216"/>
    <w:rsid w:val="001C245A"/>
    <w:rsid w:val="001C2C72"/>
    <w:rsid w:val="001C3EA4"/>
    <w:rsid w:val="001C5F04"/>
    <w:rsid w:val="001C6181"/>
    <w:rsid w:val="001C7006"/>
    <w:rsid w:val="001D2600"/>
    <w:rsid w:val="001D2B7E"/>
    <w:rsid w:val="001D542A"/>
    <w:rsid w:val="001D7C61"/>
    <w:rsid w:val="001D7FF6"/>
    <w:rsid w:val="001E08F0"/>
    <w:rsid w:val="001E1E90"/>
    <w:rsid w:val="001E3730"/>
    <w:rsid w:val="001E3F6E"/>
    <w:rsid w:val="001E6828"/>
    <w:rsid w:val="001E75CE"/>
    <w:rsid w:val="001F0546"/>
    <w:rsid w:val="001F2654"/>
    <w:rsid w:val="001F694E"/>
    <w:rsid w:val="001F7C08"/>
    <w:rsid w:val="00202783"/>
    <w:rsid w:val="00203005"/>
    <w:rsid w:val="00204631"/>
    <w:rsid w:val="002069D7"/>
    <w:rsid w:val="00211998"/>
    <w:rsid w:val="00212B80"/>
    <w:rsid w:val="00221CA4"/>
    <w:rsid w:val="002247D5"/>
    <w:rsid w:val="00225585"/>
    <w:rsid w:val="002257C6"/>
    <w:rsid w:val="00226B1C"/>
    <w:rsid w:val="002310C7"/>
    <w:rsid w:val="002345BE"/>
    <w:rsid w:val="00240969"/>
    <w:rsid w:val="00242CB3"/>
    <w:rsid w:val="00245984"/>
    <w:rsid w:val="00247051"/>
    <w:rsid w:val="002540A2"/>
    <w:rsid w:val="00255327"/>
    <w:rsid w:val="002555D9"/>
    <w:rsid w:val="00257EC9"/>
    <w:rsid w:val="0026122F"/>
    <w:rsid w:val="00266B4D"/>
    <w:rsid w:val="00285164"/>
    <w:rsid w:val="002869F3"/>
    <w:rsid w:val="00291F93"/>
    <w:rsid w:val="002920DD"/>
    <w:rsid w:val="002940C7"/>
    <w:rsid w:val="002945B4"/>
    <w:rsid w:val="002949CB"/>
    <w:rsid w:val="00295FC1"/>
    <w:rsid w:val="002974D2"/>
    <w:rsid w:val="002A1B98"/>
    <w:rsid w:val="002A2ABE"/>
    <w:rsid w:val="002A7CEA"/>
    <w:rsid w:val="002B1A80"/>
    <w:rsid w:val="002B517A"/>
    <w:rsid w:val="002C101D"/>
    <w:rsid w:val="002C4AEE"/>
    <w:rsid w:val="002C4B2B"/>
    <w:rsid w:val="002D6313"/>
    <w:rsid w:val="002E2DAB"/>
    <w:rsid w:val="002E4C29"/>
    <w:rsid w:val="002F0F10"/>
    <w:rsid w:val="002F1276"/>
    <w:rsid w:val="002F1DF2"/>
    <w:rsid w:val="002F5A36"/>
    <w:rsid w:val="002F5DF8"/>
    <w:rsid w:val="002F666F"/>
    <w:rsid w:val="00300807"/>
    <w:rsid w:val="003026E9"/>
    <w:rsid w:val="003038AB"/>
    <w:rsid w:val="00306FBA"/>
    <w:rsid w:val="0031060D"/>
    <w:rsid w:val="00311392"/>
    <w:rsid w:val="003125F8"/>
    <w:rsid w:val="003150AC"/>
    <w:rsid w:val="003162F9"/>
    <w:rsid w:val="00316D73"/>
    <w:rsid w:val="00317877"/>
    <w:rsid w:val="00324F65"/>
    <w:rsid w:val="0032593A"/>
    <w:rsid w:val="00325B94"/>
    <w:rsid w:val="003316A5"/>
    <w:rsid w:val="003349F5"/>
    <w:rsid w:val="0034238F"/>
    <w:rsid w:val="00345E58"/>
    <w:rsid w:val="00345EEE"/>
    <w:rsid w:val="0034676A"/>
    <w:rsid w:val="00356F85"/>
    <w:rsid w:val="003612A4"/>
    <w:rsid w:val="0036152A"/>
    <w:rsid w:val="00361EF2"/>
    <w:rsid w:val="00367AA9"/>
    <w:rsid w:val="00371812"/>
    <w:rsid w:val="0037452C"/>
    <w:rsid w:val="003765E1"/>
    <w:rsid w:val="00377125"/>
    <w:rsid w:val="00380884"/>
    <w:rsid w:val="00382357"/>
    <w:rsid w:val="003903E7"/>
    <w:rsid w:val="00392402"/>
    <w:rsid w:val="00394E40"/>
    <w:rsid w:val="003972A6"/>
    <w:rsid w:val="003A15C1"/>
    <w:rsid w:val="003A23DB"/>
    <w:rsid w:val="003A3064"/>
    <w:rsid w:val="003A4FD4"/>
    <w:rsid w:val="003A58A3"/>
    <w:rsid w:val="003A647D"/>
    <w:rsid w:val="003A7F00"/>
    <w:rsid w:val="003B1687"/>
    <w:rsid w:val="003B3E17"/>
    <w:rsid w:val="003B49D0"/>
    <w:rsid w:val="003B5248"/>
    <w:rsid w:val="003C00DA"/>
    <w:rsid w:val="003C3EC0"/>
    <w:rsid w:val="003C62B6"/>
    <w:rsid w:val="003C707C"/>
    <w:rsid w:val="003D06F9"/>
    <w:rsid w:val="003D0DDB"/>
    <w:rsid w:val="003D1340"/>
    <w:rsid w:val="003D2807"/>
    <w:rsid w:val="003D2A42"/>
    <w:rsid w:val="003D4B88"/>
    <w:rsid w:val="003D7E40"/>
    <w:rsid w:val="003E148E"/>
    <w:rsid w:val="003E2E65"/>
    <w:rsid w:val="003E36EF"/>
    <w:rsid w:val="003E6F0C"/>
    <w:rsid w:val="003F27E1"/>
    <w:rsid w:val="003F2B84"/>
    <w:rsid w:val="003F553E"/>
    <w:rsid w:val="003F607D"/>
    <w:rsid w:val="004014F9"/>
    <w:rsid w:val="004034B0"/>
    <w:rsid w:val="00404088"/>
    <w:rsid w:val="00410F89"/>
    <w:rsid w:val="00411FDB"/>
    <w:rsid w:val="0041554F"/>
    <w:rsid w:val="00420850"/>
    <w:rsid w:val="00425256"/>
    <w:rsid w:val="00425EB9"/>
    <w:rsid w:val="00431912"/>
    <w:rsid w:val="00433904"/>
    <w:rsid w:val="004341EF"/>
    <w:rsid w:val="00440E57"/>
    <w:rsid w:val="0044320F"/>
    <w:rsid w:val="00454004"/>
    <w:rsid w:val="00455F0D"/>
    <w:rsid w:val="00457B0C"/>
    <w:rsid w:val="00460C5D"/>
    <w:rsid w:val="00462266"/>
    <w:rsid w:val="00463A12"/>
    <w:rsid w:val="00466EF2"/>
    <w:rsid w:val="00467A27"/>
    <w:rsid w:val="00470BB0"/>
    <w:rsid w:val="004712F3"/>
    <w:rsid w:val="00471408"/>
    <w:rsid w:val="00474841"/>
    <w:rsid w:val="00477676"/>
    <w:rsid w:val="004776B8"/>
    <w:rsid w:val="00490891"/>
    <w:rsid w:val="00493A81"/>
    <w:rsid w:val="0049697D"/>
    <w:rsid w:val="004A23B3"/>
    <w:rsid w:val="004A63B1"/>
    <w:rsid w:val="004A6413"/>
    <w:rsid w:val="004B43D8"/>
    <w:rsid w:val="004C03AF"/>
    <w:rsid w:val="004C1369"/>
    <w:rsid w:val="004C3F82"/>
    <w:rsid w:val="004C4ECD"/>
    <w:rsid w:val="004C670A"/>
    <w:rsid w:val="004C6ADF"/>
    <w:rsid w:val="004D0FC1"/>
    <w:rsid w:val="004D3B2F"/>
    <w:rsid w:val="004D5280"/>
    <w:rsid w:val="004E0DEA"/>
    <w:rsid w:val="004E215B"/>
    <w:rsid w:val="004E586F"/>
    <w:rsid w:val="004E724F"/>
    <w:rsid w:val="004F0389"/>
    <w:rsid w:val="004F0C40"/>
    <w:rsid w:val="004F553E"/>
    <w:rsid w:val="00500517"/>
    <w:rsid w:val="00500CA1"/>
    <w:rsid w:val="005041D1"/>
    <w:rsid w:val="0050647A"/>
    <w:rsid w:val="0050655E"/>
    <w:rsid w:val="00506C4C"/>
    <w:rsid w:val="00511F89"/>
    <w:rsid w:val="0051284E"/>
    <w:rsid w:val="00512CB8"/>
    <w:rsid w:val="00512FC9"/>
    <w:rsid w:val="00513DE2"/>
    <w:rsid w:val="005175CA"/>
    <w:rsid w:val="005226E8"/>
    <w:rsid w:val="00522A4D"/>
    <w:rsid w:val="005233CC"/>
    <w:rsid w:val="00524820"/>
    <w:rsid w:val="0053222F"/>
    <w:rsid w:val="00532C31"/>
    <w:rsid w:val="00534897"/>
    <w:rsid w:val="00542D17"/>
    <w:rsid w:val="00545029"/>
    <w:rsid w:val="00545924"/>
    <w:rsid w:val="00546DD8"/>
    <w:rsid w:val="00547162"/>
    <w:rsid w:val="005520D3"/>
    <w:rsid w:val="00554A5B"/>
    <w:rsid w:val="00555D03"/>
    <w:rsid w:val="005615C5"/>
    <w:rsid w:val="0056430F"/>
    <w:rsid w:val="00566438"/>
    <w:rsid w:val="00567509"/>
    <w:rsid w:val="00567EDA"/>
    <w:rsid w:val="0057611D"/>
    <w:rsid w:val="00577329"/>
    <w:rsid w:val="0058140E"/>
    <w:rsid w:val="00582DA0"/>
    <w:rsid w:val="00583B69"/>
    <w:rsid w:val="00586411"/>
    <w:rsid w:val="00595D5A"/>
    <w:rsid w:val="005A3057"/>
    <w:rsid w:val="005A5EE6"/>
    <w:rsid w:val="005B0BB3"/>
    <w:rsid w:val="005B245A"/>
    <w:rsid w:val="005B631D"/>
    <w:rsid w:val="005B7EC3"/>
    <w:rsid w:val="005C1834"/>
    <w:rsid w:val="005C3A3D"/>
    <w:rsid w:val="005C3AC5"/>
    <w:rsid w:val="005C3FAA"/>
    <w:rsid w:val="005C6502"/>
    <w:rsid w:val="005D28D0"/>
    <w:rsid w:val="005D7C54"/>
    <w:rsid w:val="005E3FC8"/>
    <w:rsid w:val="005F2D26"/>
    <w:rsid w:val="005F2FDA"/>
    <w:rsid w:val="005F669C"/>
    <w:rsid w:val="005F70CD"/>
    <w:rsid w:val="005F7ABC"/>
    <w:rsid w:val="006000DD"/>
    <w:rsid w:val="00601C1A"/>
    <w:rsid w:val="00602B98"/>
    <w:rsid w:val="006043BF"/>
    <w:rsid w:val="006051E7"/>
    <w:rsid w:val="00606C82"/>
    <w:rsid w:val="00612E04"/>
    <w:rsid w:val="00613314"/>
    <w:rsid w:val="00613376"/>
    <w:rsid w:val="0061401C"/>
    <w:rsid w:val="00614D5B"/>
    <w:rsid w:val="006154BE"/>
    <w:rsid w:val="00615BCA"/>
    <w:rsid w:val="0061718E"/>
    <w:rsid w:val="00623F83"/>
    <w:rsid w:val="0062506F"/>
    <w:rsid w:val="0062524E"/>
    <w:rsid w:val="00625DEE"/>
    <w:rsid w:val="00636300"/>
    <w:rsid w:val="00642BE2"/>
    <w:rsid w:val="0064301D"/>
    <w:rsid w:val="006441E3"/>
    <w:rsid w:val="006443B5"/>
    <w:rsid w:val="00644613"/>
    <w:rsid w:val="00644817"/>
    <w:rsid w:val="00646F3B"/>
    <w:rsid w:val="006476CF"/>
    <w:rsid w:val="0065070A"/>
    <w:rsid w:val="006513C8"/>
    <w:rsid w:val="00651BD1"/>
    <w:rsid w:val="00657407"/>
    <w:rsid w:val="00662B35"/>
    <w:rsid w:val="00664E71"/>
    <w:rsid w:val="006658DF"/>
    <w:rsid w:val="00667699"/>
    <w:rsid w:val="0067012D"/>
    <w:rsid w:val="00671698"/>
    <w:rsid w:val="006738FD"/>
    <w:rsid w:val="006866ED"/>
    <w:rsid w:val="00686C3C"/>
    <w:rsid w:val="00687598"/>
    <w:rsid w:val="006922DC"/>
    <w:rsid w:val="006954FE"/>
    <w:rsid w:val="006A1AA2"/>
    <w:rsid w:val="006A5C4D"/>
    <w:rsid w:val="006A62AF"/>
    <w:rsid w:val="006A67C6"/>
    <w:rsid w:val="006B5760"/>
    <w:rsid w:val="006B5D57"/>
    <w:rsid w:val="006C0C88"/>
    <w:rsid w:val="006C4383"/>
    <w:rsid w:val="006C4DA0"/>
    <w:rsid w:val="006C5683"/>
    <w:rsid w:val="006D2EBA"/>
    <w:rsid w:val="006D3EDD"/>
    <w:rsid w:val="006D44C2"/>
    <w:rsid w:val="006E0C5C"/>
    <w:rsid w:val="006E344D"/>
    <w:rsid w:val="006E3A3B"/>
    <w:rsid w:val="006E46E0"/>
    <w:rsid w:val="006E56C9"/>
    <w:rsid w:val="006E76BC"/>
    <w:rsid w:val="006E7E89"/>
    <w:rsid w:val="006F3533"/>
    <w:rsid w:val="006F387F"/>
    <w:rsid w:val="007004B4"/>
    <w:rsid w:val="00707F36"/>
    <w:rsid w:val="00712164"/>
    <w:rsid w:val="00714BC4"/>
    <w:rsid w:val="007233F7"/>
    <w:rsid w:val="0072660A"/>
    <w:rsid w:val="00730093"/>
    <w:rsid w:val="007309F9"/>
    <w:rsid w:val="00736B48"/>
    <w:rsid w:val="00740CE6"/>
    <w:rsid w:val="00741704"/>
    <w:rsid w:val="007419EA"/>
    <w:rsid w:val="00747A7E"/>
    <w:rsid w:val="00752056"/>
    <w:rsid w:val="00755865"/>
    <w:rsid w:val="00755C74"/>
    <w:rsid w:val="007634DA"/>
    <w:rsid w:val="00763F86"/>
    <w:rsid w:val="007654EB"/>
    <w:rsid w:val="00767FEB"/>
    <w:rsid w:val="00771192"/>
    <w:rsid w:val="00771D25"/>
    <w:rsid w:val="007723CD"/>
    <w:rsid w:val="00780280"/>
    <w:rsid w:val="007859B1"/>
    <w:rsid w:val="00785DCB"/>
    <w:rsid w:val="00787034"/>
    <w:rsid w:val="00790849"/>
    <w:rsid w:val="007939A7"/>
    <w:rsid w:val="00797BE4"/>
    <w:rsid w:val="00797F08"/>
    <w:rsid w:val="007A02C1"/>
    <w:rsid w:val="007A1FC2"/>
    <w:rsid w:val="007A2CBC"/>
    <w:rsid w:val="007A2F2C"/>
    <w:rsid w:val="007A43BD"/>
    <w:rsid w:val="007B0B21"/>
    <w:rsid w:val="007B659E"/>
    <w:rsid w:val="007C050B"/>
    <w:rsid w:val="007D0104"/>
    <w:rsid w:val="007D0AA5"/>
    <w:rsid w:val="007D0B37"/>
    <w:rsid w:val="007D58DE"/>
    <w:rsid w:val="007E1530"/>
    <w:rsid w:val="007F3657"/>
    <w:rsid w:val="007F396B"/>
    <w:rsid w:val="007F4055"/>
    <w:rsid w:val="00810FBB"/>
    <w:rsid w:val="00811925"/>
    <w:rsid w:val="008143E3"/>
    <w:rsid w:val="00821308"/>
    <w:rsid w:val="00822C40"/>
    <w:rsid w:val="008245EA"/>
    <w:rsid w:val="00824FC9"/>
    <w:rsid w:val="008273F1"/>
    <w:rsid w:val="008278C6"/>
    <w:rsid w:val="00843BBF"/>
    <w:rsid w:val="008462D9"/>
    <w:rsid w:val="00846B45"/>
    <w:rsid w:val="008504EA"/>
    <w:rsid w:val="008544E4"/>
    <w:rsid w:val="008552E3"/>
    <w:rsid w:val="008607AC"/>
    <w:rsid w:val="008672E7"/>
    <w:rsid w:val="00870572"/>
    <w:rsid w:val="00870975"/>
    <w:rsid w:val="0087294D"/>
    <w:rsid w:val="00872C90"/>
    <w:rsid w:val="008768C6"/>
    <w:rsid w:val="0088158F"/>
    <w:rsid w:val="00883C57"/>
    <w:rsid w:val="008860AE"/>
    <w:rsid w:val="00890E55"/>
    <w:rsid w:val="00891353"/>
    <w:rsid w:val="00896D59"/>
    <w:rsid w:val="008A00C0"/>
    <w:rsid w:val="008A331D"/>
    <w:rsid w:val="008A7E6B"/>
    <w:rsid w:val="008B3873"/>
    <w:rsid w:val="008B62DB"/>
    <w:rsid w:val="008C2414"/>
    <w:rsid w:val="008C7613"/>
    <w:rsid w:val="008D1734"/>
    <w:rsid w:val="008D6BFB"/>
    <w:rsid w:val="008D7AB1"/>
    <w:rsid w:val="008E0618"/>
    <w:rsid w:val="008E0888"/>
    <w:rsid w:val="008E1F3C"/>
    <w:rsid w:val="008E2833"/>
    <w:rsid w:val="008E3519"/>
    <w:rsid w:val="008E4DDE"/>
    <w:rsid w:val="008F2E47"/>
    <w:rsid w:val="008F2F90"/>
    <w:rsid w:val="008F5196"/>
    <w:rsid w:val="00902473"/>
    <w:rsid w:val="009044C2"/>
    <w:rsid w:val="0090543E"/>
    <w:rsid w:val="0090631E"/>
    <w:rsid w:val="0091098A"/>
    <w:rsid w:val="00910AA1"/>
    <w:rsid w:val="00911AAA"/>
    <w:rsid w:val="00914354"/>
    <w:rsid w:val="009147B0"/>
    <w:rsid w:val="00920611"/>
    <w:rsid w:val="00921861"/>
    <w:rsid w:val="009255C7"/>
    <w:rsid w:val="00927799"/>
    <w:rsid w:val="00930C7F"/>
    <w:rsid w:val="009322D9"/>
    <w:rsid w:val="00932945"/>
    <w:rsid w:val="00935869"/>
    <w:rsid w:val="0093593C"/>
    <w:rsid w:val="00942674"/>
    <w:rsid w:val="00942E59"/>
    <w:rsid w:val="00943CA0"/>
    <w:rsid w:val="009463EF"/>
    <w:rsid w:val="0095074B"/>
    <w:rsid w:val="009507E0"/>
    <w:rsid w:val="00953F9D"/>
    <w:rsid w:val="00954EE9"/>
    <w:rsid w:val="00955236"/>
    <w:rsid w:val="009613A5"/>
    <w:rsid w:val="0096259F"/>
    <w:rsid w:val="00963962"/>
    <w:rsid w:val="00964EC5"/>
    <w:rsid w:val="00966AC3"/>
    <w:rsid w:val="009674DB"/>
    <w:rsid w:val="00970407"/>
    <w:rsid w:val="0097074B"/>
    <w:rsid w:val="00971EBB"/>
    <w:rsid w:val="00973BDA"/>
    <w:rsid w:val="009765E1"/>
    <w:rsid w:val="00976952"/>
    <w:rsid w:val="00980346"/>
    <w:rsid w:val="00981EA3"/>
    <w:rsid w:val="00981FB0"/>
    <w:rsid w:val="00984441"/>
    <w:rsid w:val="00984C85"/>
    <w:rsid w:val="009874FF"/>
    <w:rsid w:val="00987A4E"/>
    <w:rsid w:val="00993166"/>
    <w:rsid w:val="009943AD"/>
    <w:rsid w:val="0099711C"/>
    <w:rsid w:val="009975B9"/>
    <w:rsid w:val="009A0CB3"/>
    <w:rsid w:val="009A13F0"/>
    <w:rsid w:val="009A3C91"/>
    <w:rsid w:val="009B15F8"/>
    <w:rsid w:val="009B1DDA"/>
    <w:rsid w:val="009B749E"/>
    <w:rsid w:val="009B7BB9"/>
    <w:rsid w:val="009C10C8"/>
    <w:rsid w:val="009C25B7"/>
    <w:rsid w:val="009C27E5"/>
    <w:rsid w:val="009D2661"/>
    <w:rsid w:val="009D268E"/>
    <w:rsid w:val="009D46F2"/>
    <w:rsid w:val="009E2AC7"/>
    <w:rsid w:val="009E55D4"/>
    <w:rsid w:val="009E7F81"/>
    <w:rsid w:val="009F2C9A"/>
    <w:rsid w:val="009F3FD7"/>
    <w:rsid w:val="009F53A1"/>
    <w:rsid w:val="009F546F"/>
    <w:rsid w:val="009F5FCA"/>
    <w:rsid w:val="009F727C"/>
    <w:rsid w:val="00A01F5B"/>
    <w:rsid w:val="00A06F53"/>
    <w:rsid w:val="00A07840"/>
    <w:rsid w:val="00A1076A"/>
    <w:rsid w:val="00A13A31"/>
    <w:rsid w:val="00A21697"/>
    <w:rsid w:val="00A2344F"/>
    <w:rsid w:val="00A242F2"/>
    <w:rsid w:val="00A27157"/>
    <w:rsid w:val="00A2724D"/>
    <w:rsid w:val="00A34FE6"/>
    <w:rsid w:val="00A36438"/>
    <w:rsid w:val="00A36C3E"/>
    <w:rsid w:val="00A42C1C"/>
    <w:rsid w:val="00A46469"/>
    <w:rsid w:val="00A508C7"/>
    <w:rsid w:val="00A51F08"/>
    <w:rsid w:val="00A52562"/>
    <w:rsid w:val="00A55EDB"/>
    <w:rsid w:val="00A56646"/>
    <w:rsid w:val="00A60446"/>
    <w:rsid w:val="00A63FEE"/>
    <w:rsid w:val="00A640FB"/>
    <w:rsid w:val="00A732F5"/>
    <w:rsid w:val="00A828F2"/>
    <w:rsid w:val="00A86308"/>
    <w:rsid w:val="00A92CD6"/>
    <w:rsid w:val="00A934A3"/>
    <w:rsid w:val="00A94242"/>
    <w:rsid w:val="00A95B97"/>
    <w:rsid w:val="00A97C48"/>
    <w:rsid w:val="00AA056D"/>
    <w:rsid w:val="00AA433C"/>
    <w:rsid w:val="00AA5365"/>
    <w:rsid w:val="00AA6AB1"/>
    <w:rsid w:val="00AB1547"/>
    <w:rsid w:val="00AC249C"/>
    <w:rsid w:val="00AC2748"/>
    <w:rsid w:val="00AD30C5"/>
    <w:rsid w:val="00AD4F09"/>
    <w:rsid w:val="00AD581B"/>
    <w:rsid w:val="00AD6FEE"/>
    <w:rsid w:val="00AD789A"/>
    <w:rsid w:val="00AE0274"/>
    <w:rsid w:val="00AE0BFE"/>
    <w:rsid w:val="00AE0C94"/>
    <w:rsid w:val="00AE2726"/>
    <w:rsid w:val="00AE350A"/>
    <w:rsid w:val="00AE4388"/>
    <w:rsid w:val="00AE5F5F"/>
    <w:rsid w:val="00AE6B77"/>
    <w:rsid w:val="00AF06D4"/>
    <w:rsid w:val="00AF4D99"/>
    <w:rsid w:val="00AF6B62"/>
    <w:rsid w:val="00AF7895"/>
    <w:rsid w:val="00B02116"/>
    <w:rsid w:val="00B03233"/>
    <w:rsid w:val="00B07334"/>
    <w:rsid w:val="00B11BC7"/>
    <w:rsid w:val="00B170E3"/>
    <w:rsid w:val="00B218E5"/>
    <w:rsid w:val="00B21A7C"/>
    <w:rsid w:val="00B2781A"/>
    <w:rsid w:val="00B359FD"/>
    <w:rsid w:val="00B369E0"/>
    <w:rsid w:val="00B379BB"/>
    <w:rsid w:val="00B4017C"/>
    <w:rsid w:val="00B47552"/>
    <w:rsid w:val="00B47695"/>
    <w:rsid w:val="00B5154F"/>
    <w:rsid w:val="00B5217E"/>
    <w:rsid w:val="00B52CD0"/>
    <w:rsid w:val="00B608BD"/>
    <w:rsid w:val="00B62076"/>
    <w:rsid w:val="00B66F87"/>
    <w:rsid w:val="00B707BF"/>
    <w:rsid w:val="00B70C2A"/>
    <w:rsid w:val="00B72697"/>
    <w:rsid w:val="00B729E2"/>
    <w:rsid w:val="00B75FCE"/>
    <w:rsid w:val="00B83893"/>
    <w:rsid w:val="00B8478F"/>
    <w:rsid w:val="00B902A1"/>
    <w:rsid w:val="00B9067D"/>
    <w:rsid w:val="00B9117C"/>
    <w:rsid w:val="00B9166F"/>
    <w:rsid w:val="00B94C2C"/>
    <w:rsid w:val="00BA0064"/>
    <w:rsid w:val="00BB0FB6"/>
    <w:rsid w:val="00BC226D"/>
    <w:rsid w:val="00BC22DB"/>
    <w:rsid w:val="00BC5B42"/>
    <w:rsid w:val="00BC6AB6"/>
    <w:rsid w:val="00BC7042"/>
    <w:rsid w:val="00BD0380"/>
    <w:rsid w:val="00BD609D"/>
    <w:rsid w:val="00BD6A17"/>
    <w:rsid w:val="00BE0402"/>
    <w:rsid w:val="00BE7C5E"/>
    <w:rsid w:val="00BF22B2"/>
    <w:rsid w:val="00BF386A"/>
    <w:rsid w:val="00BF65EE"/>
    <w:rsid w:val="00BF6ED5"/>
    <w:rsid w:val="00C015F7"/>
    <w:rsid w:val="00C01E26"/>
    <w:rsid w:val="00C038A7"/>
    <w:rsid w:val="00C05746"/>
    <w:rsid w:val="00C073CF"/>
    <w:rsid w:val="00C10B57"/>
    <w:rsid w:val="00C11225"/>
    <w:rsid w:val="00C13AED"/>
    <w:rsid w:val="00C15137"/>
    <w:rsid w:val="00C178A4"/>
    <w:rsid w:val="00C17DBE"/>
    <w:rsid w:val="00C21A8C"/>
    <w:rsid w:val="00C24DAD"/>
    <w:rsid w:val="00C2754D"/>
    <w:rsid w:val="00C30F7B"/>
    <w:rsid w:val="00C323C0"/>
    <w:rsid w:val="00C34CE3"/>
    <w:rsid w:val="00C3536D"/>
    <w:rsid w:val="00C36AA7"/>
    <w:rsid w:val="00C41BC8"/>
    <w:rsid w:val="00C43719"/>
    <w:rsid w:val="00C442D2"/>
    <w:rsid w:val="00C523CC"/>
    <w:rsid w:val="00C61552"/>
    <w:rsid w:val="00C61FAC"/>
    <w:rsid w:val="00C624DC"/>
    <w:rsid w:val="00C664E7"/>
    <w:rsid w:val="00C70E6C"/>
    <w:rsid w:val="00C71827"/>
    <w:rsid w:val="00C7457F"/>
    <w:rsid w:val="00C74B5D"/>
    <w:rsid w:val="00C762ED"/>
    <w:rsid w:val="00C85186"/>
    <w:rsid w:val="00C8550A"/>
    <w:rsid w:val="00C8565F"/>
    <w:rsid w:val="00C942E5"/>
    <w:rsid w:val="00CA0EC4"/>
    <w:rsid w:val="00CA21A9"/>
    <w:rsid w:val="00CB0D69"/>
    <w:rsid w:val="00CB2E0B"/>
    <w:rsid w:val="00CC1357"/>
    <w:rsid w:val="00CC2473"/>
    <w:rsid w:val="00CC4188"/>
    <w:rsid w:val="00CC59AF"/>
    <w:rsid w:val="00CD00CE"/>
    <w:rsid w:val="00CD36FB"/>
    <w:rsid w:val="00CD4795"/>
    <w:rsid w:val="00CE090A"/>
    <w:rsid w:val="00CE12E5"/>
    <w:rsid w:val="00CE4AF6"/>
    <w:rsid w:val="00CF435C"/>
    <w:rsid w:val="00CF4EF2"/>
    <w:rsid w:val="00D00A00"/>
    <w:rsid w:val="00D01E5F"/>
    <w:rsid w:val="00D05656"/>
    <w:rsid w:val="00D240FF"/>
    <w:rsid w:val="00D247E9"/>
    <w:rsid w:val="00D24B36"/>
    <w:rsid w:val="00D257E8"/>
    <w:rsid w:val="00D270FC"/>
    <w:rsid w:val="00D34953"/>
    <w:rsid w:val="00D3737C"/>
    <w:rsid w:val="00D42453"/>
    <w:rsid w:val="00D448AB"/>
    <w:rsid w:val="00D457CA"/>
    <w:rsid w:val="00D46954"/>
    <w:rsid w:val="00D46EE8"/>
    <w:rsid w:val="00D504F0"/>
    <w:rsid w:val="00D51993"/>
    <w:rsid w:val="00D525B2"/>
    <w:rsid w:val="00D52600"/>
    <w:rsid w:val="00D529E8"/>
    <w:rsid w:val="00D52DF7"/>
    <w:rsid w:val="00D536A1"/>
    <w:rsid w:val="00D54170"/>
    <w:rsid w:val="00D54536"/>
    <w:rsid w:val="00D55232"/>
    <w:rsid w:val="00D55A3E"/>
    <w:rsid w:val="00D55DC4"/>
    <w:rsid w:val="00D6068F"/>
    <w:rsid w:val="00D60A13"/>
    <w:rsid w:val="00D625CD"/>
    <w:rsid w:val="00D626A9"/>
    <w:rsid w:val="00D645B9"/>
    <w:rsid w:val="00D71343"/>
    <w:rsid w:val="00D73293"/>
    <w:rsid w:val="00D76914"/>
    <w:rsid w:val="00D81959"/>
    <w:rsid w:val="00D875E3"/>
    <w:rsid w:val="00D91CBD"/>
    <w:rsid w:val="00D96FDB"/>
    <w:rsid w:val="00DA1D03"/>
    <w:rsid w:val="00DA4820"/>
    <w:rsid w:val="00DA58D9"/>
    <w:rsid w:val="00DB25DE"/>
    <w:rsid w:val="00DB5A62"/>
    <w:rsid w:val="00DC3374"/>
    <w:rsid w:val="00DC64F1"/>
    <w:rsid w:val="00DC6A0A"/>
    <w:rsid w:val="00DC706F"/>
    <w:rsid w:val="00DD137C"/>
    <w:rsid w:val="00DE0B90"/>
    <w:rsid w:val="00DE13C4"/>
    <w:rsid w:val="00DE2D21"/>
    <w:rsid w:val="00DE37D0"/>
    <w:rsid w:val="00DE3A03"/>
    <w:rsid w:val="00DE3A38"/>
    <w:rsid w:val="00DE5392"/>
    <w:rsid w:val="00DF3F2B"/>
    <w:rsid w:val="00DF7FB7"/>
    <w:rsid w:val="00E0077C"/>
    <w:rsid w:val="00E179E3"/>
    <w:rsid w:val="00E210F7"/>
    <w:rsid w:val="00E22DAD"/>
    <w:rsid w:val="00E251BF"/>
    <w:rsid w:val="00E26A3A"/>
    <w:rsid w:val="00E30311"/>
    <w:rsid w:val="00E31F0E"/>
    <w:rsid w:val="00E330B3"/>
    <w:rsid w:val="00E35F7D"/>
    <w:rsid w:val="00E426E2"/>
    <w:rsid w:val="00E44075"/>
    <w:rsid w:val="00E46CFE"/>
    <w:rsid w:val="00E51236"/>
    <w:rsid w:val="00E53CB0"/>
    <w:rsid w:val="00E55C7E"/>
    <w:rsid w:val="00E568B1"/>
    <w:rsid w:val="00E62038"/>
    <w:rsid w:val="00E6265E"/>
    <w:rsid w:val="00E637CD"/>
    <w:rsid w:val="00E65195"/>
    <w:rsid w:val="00E710FD"/>
    <w:rsid w:val="00E75887"/>
    <w:rsid w:val="00E77183"/>
    <w:rsid w:val="00E77779"/>
    <w:rsid w:val="00E80110"/>
    <w:rsid w:val="00E805C1"/>
    <w:rsid w:val="00E82E6C"/>
    <w:rsid w:val="00E866A5"/>
    <w:rsid w:val="00E87411"/>
    <w:rsid w:val="00E91A87"/>
    <w:rsid w:val="00E93E86"/>
    <w:rsid w:val="00E9429A"/>
    <w:rsid w:val="00E94FDC"/>
    <w:rsid w:val="00E970D7"/>
    <w:rsid w:val="00EA155A"/>
    <w:rsid w:val="00EA22E5"/>
    <w:rsid w:val="00EA27F7"/>
    <w:rsid w:val="00EA2BA1"/>
    <w:rsid w:val="00EA2E96"/>
    <w:rsid w:val="00EA331A"/>
    <w:rsid w:val="00EA34F9"/>
    <w:rsid w:val="00EA78DE"/>
    <w:rsid w:val="00EB3746"/>
    <w:rsid w:val="00EB392E"/>
    <w:rsid w:val="00EB422B"/>
    <w:rsid w:val="00EB77B6"/>
    <w:rsid w:val="00EC29F1"/>
    <w:rsid w:val="00EC5E0B"/>
    <w:rsid w:val="00EC7BCD"/>
    <w:rsid w:val="00EC7F5D"/>
    <w:rsid w:val="00ED04BB"/>
    <w:rsid w:val="00ED11DC"/>
    <w:rsid w:val="00ED1816"/>
    <w:rsid w:val="00ED19A6"/>
    <w:rsid w:val="00ED2FA3"/>
    <w:rsid w:val="00ED467D"/>
    <w:rsid w:val="00ED5640"/>
    <w:rsid w:val="00ED57CF"/>
    <w:rsid w:val="00EE461D"/>
    <w:rsid w:val="00EE4E43"/>
    <w:rsid w:val="00EE50E7"/>
    <w:rsid w:val="00EE5BF2"/>
    <w:rsid w:val="00EF0DB5"/>
    <w:rsid w:val="00EF3496"/>
    <w:rsid w:val="00EF4C9F"/>
    <w:rsid w:val="00EF5057"/>
    <w:rsid w:val="00EF6292"/>
    <w:rsid w:val="00EF7190"/>
    <w:rsid w:val="00F10C8F"/>
    <w:rsid w:val="00F14D61"/>
    <w:rsid w:val="00F159F4"/>
    <w:rsid w:val="00F20144"/>
    <w:rsid w:val="00F23139"/>
    <w:rsid w:val="00F24258"/>
    <w:rsid w:val="00F31482"/>
    <w:rsid w:val="00F32006"/>
    <w:rsid w:val="00F337FB"/>
    <w:rsid w:val="00F3430B"/>
    <w:rsid w:val="00F353DB"/>
    <w:rsid w:val="00F355CE"/>
    <w:rsid w:val="00F35A80"/>
    <w:rsid w:val="00F36A0A"/>
    <w:rsid w:val="00F40364"/>
    <w:rsid w:val="00F40DB4"/>
    <w:rsid w:val="00F4519A"/>
    <w:rsid w:val="00F4622E"/>
    <w:rsid w:val="00F47908"/>
    <w:rsid w:val="00F56067"/>
    <w:rsid w:val="00F57BE5"/>
    <w:rsid w:val="00F60E0B"/>
    <w:rsid w:val="00F61A04"/>
    <w:rsid w:val="00F63E45"/>
    <w:rsid w:val="00F64200"/>
    <w:rsid w:val="00F6596A"/>
    <w:rsid w:val="00F71FA0"/>
    <w:rsid w:val="00F72490"/>
    <w:rsid w:val="00F75B67"/>
    <w:rsid w:val="00F76C22"/>
    <w:rsid w:val="00F8256D"/>
    <w:rsid w:val="00F83D29"/>
    <w:rsid w:val="00F930AC"/>
    <w:rsid w:val="00F93AFE"/>
    <w:rsid w:val="00F94669"/>
    <w:rsid w:val="00F94F5D"/>
    <w:rsid w:val="00FA2912"/>
    <w:rsid w:val="00FA2F78"/>
    <w:rsid w:val="00FA6685"/>
    <w:rsid w:val="00FA7AFA"/>
    <w:rsid w:val="00FA7E47"/>
    <w:rsid w:val="00FB188F"/>
    <w:rsid w:val="00FB4372"/>
    <w:rsid w:val="00FB48A5"/>
    <w:rsid w:val="00FB5678"/>
    <w:rsid w:val="00FB5DF3"/>
    <w:rsid w:val="00FC212D"/>
    <w:rsid w:val="00FC2145"/>
    <w:rsid w:val="00FC5264"/>
    <w:rsid w:val="00FD4CD4"/>
    <w:rsid w:val="00FD5AD9"/>
    <w:rsid w:val="00FE2A2F"/>
    <w:rsid w:val="00FE5A8A"/>
    <w:rsid w:val="00FE5D0D"/>
    <w:rsid w:val="00FF16AF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119D861-6568-4E1D-B79C-0530A375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b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tabs>
        <w:tab w:val="right" w:pos="10205"/>
      </w:tabs>
      <w:overflowPunct w:val="0"/>
      <w:autoSpaceDE w:val="0"/>
      <w:autoSpaceDN w:val="0"/>
      <w:adjustRightInd w:val="0"/>
      <w:spacing w:after="120"/>
      <w:jc w:val="center"/>
      <w:textAlignment w:val="baseline"/>
      <w:outlineLvl w:val="2"/>
    </w:pPr>
    <w:rPr>
      <w:b w:val="0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b w:val="0"/>
      <w:spacing w:val="-25"/>
      <w:sz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b w:val="0"/>
      <w:sz w:val="24"/>
    </w:rPr>
  </w:style>
  <w:style w:type="paragraph" w:styleId="Titolo">
    <w:name w:val="Title"/>
    <w:basedOn w:val="Normale"/>
    <w:link w:val="TitoloCarattere"/>
    <w:qFormat/>
    <w:pPr>
      <w:tabs>
        <w:tab w:val="right" w:pos="10205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b w:val="0"/>
      <w:sz w:val="24"/>
    </w:rPr>
  </w:style>
  <w:style w:type="paragraph" w:styleId="Didascalia">
    <w:name w:val="caption"/>
    <w:basedOn w:val="Normale"/>
    <w:next w:val="Normale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bar" w:pos="1260"/>
      </w:tabs>
      <w:jc w:val="center"/>
    </w:pPr>
    <w:rPr>
      <w:rFonts w:eastAsia="Calibri"/>
      <w:sz w:val="24"/>
      <w:szCs w:val="24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  <w:lang w:eastAsia="en-US"/>
    </w:rPr>
  </w:style>
  <w:style w:type="paragraph" w:customStyle="1" w:styleId="CM9">
    <w:name w:val="CM9"/>
    <w:basedOn w:val="Normale"/>
    <w:next w:val="Normale"/>
    <w:pPr>
      <w:widowControl w:val="0"/>
      <w:autoSpaceDE w:val="0"/>
      <w:autoSpaceDN w:val="0"/>
      <w:adjustRightInd w:val="0"/>
      <w:spacing w:after="275"/>
    </w:pPr>
    <w:rPr>
      <w:b w:val="0"/>
      <w:sz w:val="24"/>
      <w:szCs w:val="24"/>
    </w:rPr>
  </w:style>
  <w:style w:type="character" w:styleId="Numeropagina">
    <w:name w:val="page number"/>
    <w:basedOn w:val="Carpredefinitoparagrafo"/>
  </w:style>
  <w:style w:type="paragraph" w:customStyle="1" w:styleId="western">
    <w:name w:val="western"/>
    <w:basedOn w:val="Normale"/>
    <w:pPr>
      <w:spacing w:before="100" w:beforeAutospacing="1" w:after="221" w:line="221" w:lineRule="atLeast"/>
      <w:jc w:val="both"/>
    </w:pPr>
    <w:rPr>
      <w:rFonts w:ascii="Arial" w:hAnsi="Arial" w:cs="Arial"/>
      <w:b w:val="0"/>
    </w:rPr>
  </w:style>
  <w:style w:type="paragraph" w:styleId="Testonotaapidipagina">
    <w:name w:val="footnote text"/>
    <w:basedOn w:val="Normale"/>
    <w:semiHidden/>
  </w:style>
  <w:style w:type="paragraph" w:customStyle="1" w:styleId="Style1">
    <w:name w:val="Style 1"/>
    <w:basedOn w:val="Normale"/>
    <w:pPr>
      <w:widowControl w:val="0"/>
      <w:autoSpaceDE w:val="0"/>
      <w:autoSpaceDN w:val="0"/>
      <w:adjustRightInd w:val="0"/>
    </w:pPr>
    <w:rPr>
      <w:b w:val="0"/>
      <w:sz w:val="24"/>
      <w:szCs w:val="24"/>
    </w:rPr>
  </w:style>
  <w:style w:type="character" w:styleId="Rimandonotaapidipagina">
    <w:name w:val="footnote reference"/>
    <w:semiHidden/>
    <w:rPr>
      <w:vertAlign w:val="superscript"/>
    </w:rPr>
  </w:style>
  <w:style w:type="table" w:styleId="Grigliatabella">
    <w:name w:val="Table Grid"/>
    <w:basedOn w:val="Tabellanormale"/>
    <w:rsid w:val="002A7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rsid w:val="008245EA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F93AFE"/>
    <w:pPr>
      <w:ind w:left="720"/>
      <w:contextualSpacing/>
    </w:pPr>
  </w:style>
  <w:style w:type="paragraph" w:customStyle="1" w:styleId="Standard">
    <w:name w:val="Standard"/>
    <w:rsid w:val="005C3A3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389"/>
    <w:rPr>
      <w:b/>
    </w:rPr>
  </w:style>
  <w:style w:type="character" w:customStyle="1" w:styleId="TitoloCarattere">
    <w:name w:val="Titolo Carattere"/>
    <w:basedOn w:val="Carpredefinitoparagrafo"/>
    <w:link w:val="Titolo"/>
    <w:rsid w:val="00110FC0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FB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ati%20applicazioni\Microsoft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26</TotalTime>
  <Pages>2</Pages>
  <Words>490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</vt:lpstr>
    </vt:vector>
  </TitlesOfParts>
  <Company>***</Company>
  <LinksUpToDate>false</LinksUpToDate>
  <CharactersWithSpaces>3661</CharactersWithSpaces>
  <SharedDoc>false</SharedDoc>
  <HLinks>
    <vt:vector size="36" baseType="variant">
      <vt:variant>
        <vt:i4>7929909</vt:i4>
      </vt:variant>
      <vt:variant>
        <vt:i4>9</vt:i4>
      </vt:variant>
      <vt:variant>
        <vt:i4>0</vt:i4>
      </vt:variant>
      <vt:variant>
        <vt:i4>5</vt:i4>
      </vt:variant>
      <vt:variant>
        <vt:lpwstr>http://www.istitutogobetti.gov.it/</vt:lpwstr>
      </vt:variant>
      <vt:variant>
        <vt:lpwstr/>
      </vt:variant>
      <vt:variant>
        <vt:i4>5832800</vt:i4>
      </vt:variant>
      <vt:variant>
        <vt:i4>6</vt:i4>
      </vt:variant>
      <vt:variant>
        <vt:i4>0</vt:i4>
      </vt:variant>
      <vt:variant>
        <vt:i4>5</vt:i4>
      </vt:variant>
      <vt:variant>
        <vt:lpwstr>mailto:reis00300n@pec.istruzione.it</vt:lpwstr>
      </vt:variant>
      <vt:variant>
        <vt:lpwstr/>
      </vt:variant>
      <vt:variant>
        <vt:i4>7929909</vt:i4>
      </vt:variant>
      <vt:variant>
        <vt:i4>3</vt:i4>
      </vt:variant>
      <vt:variant>
        <vt:i4>0</vt:i4>
      </vt:variant>
      <vt:variant>
        <vt:i4>5</vt:i4>
      </vt:variant>
      <vt:variant>
        <vt:lpwstr>http://www.istitutogobetti.gov.it/</vt:lpwstr>
      </vt:variant>
      <vt:variant>
        <vt:lpwstr/>
      </vt:variant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mailto:reis00300n@pec.istruzione.it</vt:lpwstr>
      </vt:variant>
      <vt:variant>
        <vt:lpwstr/>
      </vt:variant>
      <vt:variant>
        <vt:i4>589863</vt:i4>
      </vt:variant>
      <vt:variant>
        <vt:i4>6</vt:i4>
      </vt:variant>
      <vt:variant>
        <vt:i4>0</vt:i4>
      </vt:variant>
      <vt:variant>
        <vt:i4>5</vt:i4>
      </vt:variant>
      <vt:variant>
        <vt:lpwstr>mailto:info@istitutogobetti.it</vt:lpwstr>
      </vt:variant>
      <vt:variant>
        <vt:lpwstr/>
      </vt:variant>
      <vt:variant>
        <vt:i4>6815860</vt:i4>
      </vt:variant>
      <vt:variant>
        <vt:i4>3</vt:i4>
      </vt:variant>
      <vt:variant>
        <vt:i4>0</vt:i4>
      </vt:variant>
      <vt:variant>
        <vt:i4>5</vt:i4>
      </vt:variant>
      <vt:variant>
        <vt:lpwstr>http://www.istitutogobetti.it/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dirigente</dc:creator>
  <cp:keywords/>
  <dc:description/>
  <cp:lastModifiedBy>Sara Tamagnini</cp:lastModifiedBy>
  <cp:revision>10</cp:revision>
  <cp:lastPrinted>2016-04-16T09:58:00Z</cp:lastPrinted>
  <dcterms:created xsi:type="dcterms:W3CDTF">2018-02-06T08:27:00Z</dcterms:created>
  <dcterms:modified xsi:type="dcterms:W3CDTF">2021-08-04T07:08:00Z</dcterms:modified>
</cp:coreProperties>
</file>